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C3" w:rsidRPr="004B5D20" w:rsidRDefault="00E649C3" w:rsidP="00E649C3">
      <w:pPr>
        <w:shd w:val="clear" w:color="auto" w:fill="FFFFFF"/>
        <w:spacing w:before="150" w:after="150" w:line="240" w:lineRule="auto"/>
        <w:outlineLvl w:val="0"/>
        <w:rPr>
          <w:rFonts w:ascii="Times New Roman" w:eastAsia="Times New Roman" w:hAnsi="Times New Roman" w:cs="Times New Roman"/>
          <w:b/>
          <w:bCs/>
          <w:kern w:val="36"/>
          <w:sz w:val="28"/>
          <w:szCs w:val="28"/>
        </w:rPr>
      </w:pPr>
      <w:r w:rsidRPr="004B5D20">
        <w:rPr>
          <w:rFonts w:ascii="Times New Roman" w:eastAsia="Times New Roman" w:hAnsi="Times New Roman" w:cs="Times New Roman"/>
          <w:b/>
          <w:bCs/>
          <w:kern w:val="36"/>
          <w:sz w:val="28"/>
          <w:szCs w:val="28"/>
        </w:rPr>
        <w:t>Cúng tất niên ngày nào tốt năm Kỷ Hợi 2019</w:t>
      </w:r>
    </w:p>
    <w:p w:rsidR="00E649C3" w:rsidRPr="004B5D20" w:rsidRDefault="00E649C3" w:rsidP="00E649C3">
      <w:pPr>
        <w:shd w:val="clear" w:color="auto" w:fill="FFFFFF"/>
        <w:spacing w:after="0" w:line="240" w:lineRule="auto"/>
        <w:rPr>
          <w:rFonts w:ascii="Times New Roman" w:eastAsia="Times New Roman" w:hAnsi="Times New Roman" w:cs="Times New Roman"/>
          <w:sz w:val="28"/>
          <w:szCs w:val="28"/>
        </w:rPr>
      </w:pPr>
      <w:r w:rsidRPr="004B5D20">
        <w:rPr>
          <w:rFonts w:ascii="Times New Roman" w:eastAsia="Times New Roman" w:hAnsi="Times New Roman" w:cs="Times New Roman"/>
          <w:b/>
          <w:bCs/>
          <w:sz w:val="28"/>
          <w:szCs w:val="28"/>
        </w:rPr>
        <w:t>Có rất nhiều người đang thắc mắc Cúng tất niên ngày nào tốt năm Kỷ Hợi 2019, để giải đáp được thắc mắc này chúng tôi xin giới thiệu đến các bạn những nội dung cụ thể dưới đây để biết ngày nào tốt ngày nào xấu để chuẩn bị lễ cúng Tất niên chu toàn nhất, hãy cùng tìm hiểu kỹ lưỡng dưới đây các bạn nhé.</w:t>
      </w:r>
    </w:p>
    <w:p w:rsidR="00E649C3" w:rsidRPr="004B5D20" w:rsidRDefault="00E649C3" w:rsidP="00E649C3">
      <w:pPr>
        <w:shd w:val="clear" w:color="auto" w:fill="FFFFFF"/>
        <w:spacing w:before="150" w:after="0" w:line="420" w:lineRule="atLeast"/>
        <w:jc w:val="both"/>
        <w:rPr>
          <w:rFonts w:ascii="Times New Roman" w:eastAsia="Times New Roman" w:hAnsi="Times New Roman" w:cs="Times New Roman"/>
          <w:sz w:val="28"/>
          <w:szCs w:val="28"/>
        </w:rPr>
      </w:pPr>
      <w:r w:rsidRPr="004B5D20">
        <w:rPr>
          <w:rFonts w:ascii="Times New Roman" w:eastAsia="Times New Roman" w:hAnsi="Times New Roman" w:cs="Times New Roman"/>
          <w:sz w:val="28"/>
          <w:szCs w:val="28"/>
        </w:rPr>
        <w:t>Cúng tất niên ngày nào tốt năm Kỷ Hợi 2019 là vấn đề được nhiều người đặt ra, bởi dịp cuối năm chúng ta đều cần có sự chuẩn bị chu toàn nhất và chào đón một năm mới với mong muốn an lành, thịnh vượng. Tất niên là kết thúc một năm, sau những ngày của năm cũ đi qua chúng ta cần chuẩn bị để bước sang năm mới, những bữa tiệc nhỏ để gia đình bên nhau hay thực hiện nghi lễ cúng cũng cần đúng chuẩn nhất. Các bạn cùng tham khảo chi tiết ngay dưới đây nhé.</w:t>
      </w:r>
    </w:p>
    <w:p w:rsidR="00E649C3" w:rsidRPr="004B5D20" w:rsidRDefault="00E649C3" w:rsidP="00E649C3">
      <w:pPr>
        <w:shd w:val="clear" w:color="auto" w:fill="FFFFFF"/>
        <w:spacing w:before="150" w:after="0" w:line="420" w:lineRule="atLeast"/>
        <w:jc w:val="both"/>
        <w:rPr>
          <w:rFonts w:ascii="Times New Roman" w:eastAsia="Times New Roman" w:hAnsi="Times New Roman" w:cs="Times New Roman"/>
          <w:sz w:val="28"/>
          <w:szCs w:val="28"/>
        </w:rPr>
      </w:pPr>
      <w:r w:rsidRPr="004B5D20">
        <w:rPr>
          <w:rFonts w:ascii="Times New Roman" w:eastAsia="Times New Roman" w:hAnsi="Times New Roman" w:cs="Times New Roman"/>
          <w:noProof/>
          <w:sz w:val="28"/>
          <w:szCs w:val="28"/>
        </w:rPr>
        <w:drawing>
          <wp:inline distT="0" distB="0" distL="0" distR="0" wp14:anchorId="0DB055B0" wp14:editId="40D40592">
            <wp:extent cx="5905500" cy="2667000"/>
            <wp:effectExtent l="0" t="0" r="0" b="0"/>
            <wp:docPr id="1" name="Picture 1" descr="cung tat nien ngay nao tot nam ky hoi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g tat nien ngay nao tot nam ky hoi 2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2667000"/>
                    </a:xfrm>
                    <a:prstGeom prst="rect">
                      <a:avLst/>
                    </a:prstGeom>
                    <a:noFill/>
                    <a:ln>
                      <a:noFill/>
                    </a:ln>
                  </pic:spPr>
                </pic:pic>
              </a:graphicData>
            </a:graphic>
          </wp:inline>
        </w:drawing>
      </w:r>
    </w:p>
    <w:p w:rsidR="00E649C3" w:rsidRPr="004B5D20" w:rsidRDefault="00E649C3" w:rsidP="00E649C3">
      <w:pPr>
        <w:shd w:val="clear" w:color="auto" w:fill="FFFFFF"/>
        <w:spacing w:before="150" w:after="0" w:line="420" w:lineRule="atLeast"/>
        <w:jc w:val="center"/>
        <w:rPr>
          <w:rFonts w:ascii="Times New Roman" w:eastAsia="Times New Roman" w:hAnsi="Times New Roman" w:cs="Times New Roman"/>
          <w:sz w:val="28"/>
          <w:szCs w:val="28"/>
        </w:rPr>
      </w:pPr>
      <w:r w:rsidRPr="004B5D20">
        <w:rPr>
          <w:rFonts w:ascii="Times New Roman" w:eastAsia="Times New Roman" w:hAnsi="Times New Roman" w:cs="Times New Roman"/>
          <w:sz w:val="28"/>
          <w:szCs w:val="28"/>
        </w:rPr>
        <w:t>Cúng tất niên ngày nào tốt năm Kỷ Hợi 2019</w:t>
      </w:r>
    </w:p>
    <w:p w:rsidR="00E649C3" w:rsidRPr="004B5D20" w:rsidRDefault="00E649C3" w:rsidP="00E649C3">
      <w:pPr>
        <w:shd w:val="clear" w:color="auto" w:fill="FFFFFF"/>
        <w:spacing w:after="0" w:line="420" w:lineRule="atLeast"/>
        <w:jc w:val="both"/>
        <w:rPr>
          <w:rFonts w:ascii="Times New Roman" w:eastAsia="Times New Roman" w:hAnsi="Times New Roman" w:cs="Times New Roman"/>
          <w:sz w:val="28"/>
          <w:szCs w:val="28"/>
        </w:rPr>
      </w:pPr>
      <w:r w:rsidRPr="004B5D20">
        <w:rPr>
          <w:rFonts w:ascii="Times New Roman" w:eastAsia="Times New Roman" w:hAnsi="Times New Roman" w:cs="Times New Roman"/>
          <w:b/>
          <w:bCs/>
          <w:sz w:val="28"/>
          <w:szCs w:val="28"/>
        </w:rPr>
        <w:t>Tìm Hiểu Về Tất Niên</w:t>
      </w:r>
    </w:p>
    <w:p w:rsidR="00E649C3" w:rsidRPr="004B5D20" w:rsidRDefault="00E649C3" w:rsidP="00E649C3">
      <w:pPr>
        <w:shd w:val="clear" w:color="auto" w:fill="FFFFFF"/>
        <w:spacing w:before="150" w:after="0" w:line="420" w:lineRule="atLeast"/>
        <w:jc w:val="both"/>
        <w:rPr>
          <w:rFonts w:ascii="Times New Roman" w:eastAsia="Times New Roman" w:hAnsi="Times New Roman" w:cs="Times New Roman"/>
          <w:sz w:val="28"/>
          <w:szCs w:val="28"/>
        </w:rPr>
      </w:pPr>
      <w:r w:rsidRPr="004B5D20">
        <w:rPr>
          <w:rFonts w:ascii="Times New Roman" w:eastAsia="Times New Roman" w:hAnsi="Times New Roman" w:cs="Times New Roman"/>
          <w:sz w:val="28"/>
          <w:szCs w:val="28"/>
        </w:rPr>
        <w:t xml:space="preserve">Tất niên là gì? ăn tất niên, cúng tất niên là gì? đây là vấn đề mà rất nhiều bạn còn thắc mắc. Tất niên hay còn được coi là nghi thức kết thúc một năm và chuẩn bị bước </w:t>
      </w:r>
      <w:r w:rsidRPr="004B5D20">
        <w:rPr>
          <w:rFonts w:ascii="Times New Roman" w:eastAsia="Times New Roman" w:hAnsi="Times New Roman" w:cs="Times New Roman"/>
          <w:sz w:val="28"/>
          <w:szCs w:val="28"/>
        </w:rPr>
        <w:lastRenderedPageBreak/>
        <w:t>sang một năm mới. Những bữa tiệc cuối năm, tiệc Tất niên thường được diễn ra vào 30 tháng chạp hay 29 tháng chạp đều được gọi là ngày tất niên.</w:t>
      </w:r>
    </w:p>
    <w:p w:rsidR="00E649C3" w:rsidRPr="004B5D20" w:rsidRDefault="00E649C3" w:rsidP="00E649C3">
      <w:pPr>
        <w:shd w:val="clear" w:color="auto" w:fill="FFFFFF"/>
        <w:spacing w:before="150" w:after="0" w:line="420" w:lineRule="atLeast"/>
        <w:jc w:val="both"/>
        <w:rPr>
          <w:rFonts w:ascii="Times New Roman" w:eastAsia="Times New Roman" w:hAnsi="Times New Roman" w:cs="Times New Roman"/>
          <w:sz w:val="28"/>
          <w:szCs w:val="28"/>
        </w:rPr>
      </w:pPr>
      <w:r w:rsidRPr="004B5D20">
        <w:rPr>
          <w:rFonts w:ascii="Times New Roman" w:eastAsia="Times New Roman" w:hAnsi="Times New Roman" w:cs="Times New Roman"/>
          <w:sz w:val="28"/>
          <w:szCs w:val="28"/>
        </w:rPr>
        <w:t>Vào những ngày cuối cùng của năm cũ này cũng là lúc đoàn viên xum họp để cùng nhau ăn cơm tất niên, bữa cơm này cũng có những lễ vật và mâm cỗ cúng tổ tiên và đây được gọi là cúng tất niên. Tùy thuộc vào phong tục văn hóa các vùng miền khác nhau sẽ có những nghi lễ cúng khác nhau, nhưng hầu hết tiệc tất niên gia đình nào cũng thực hiện như để cảm ơn các vị thần, ông bà gia tiên đã bên cạnh giúp đỡ con cháu những năm dài. Đây cũng là dịp các gia đình mời tổ tiên, cội nguồn về sự tết lễ cùng con cháu.</w:t>
      </w:r>
    </w:p>
    <w:p w:rsidR="00E649C3" w:rsidRPr="004B5D20" w:rsidRDefault="00E649C3" w:rsidP="00E649C3">
      <w:pPr>
        <w:shd w:val="clear" w:color="auto" w:fill="FFFFFF"/>
        <w:spacing w:after="0" w:line="420" w:lineRule="atLeast"/>
        <w:jc w:val="both"/>
        <w:rPr>
          <w:rFonts w:ascii="Times New Roman" w:eastAsia="Times New Roman" w:hAnsi="Times New Roman" w:cs="Times New Roman"/>
          <w:sz w:val="28"/>
          <w:szCs w:val="28"/>
        </w:rPr>
      </w:pPr>
      <w:r w:rsidRPr="004B5D20">
        <w:rPr>
          <w:rFonts w:ascii="Times New Roman" w:eastAsia="Times New Roman" w:hAnsi="Times New Roman" w:cs="Times New Roman"/>
          <w:b/>
          <w:bCs/>
          <w:sz w:val="28"/>
          <w:szCs w:val="28"/>
        </w:rPr>
        <w:t>Cúng Tất Niên Ngày Nào Tốt Năm Kỷ Hợi 2019</w:t>
      </w:r>
    </w:p>
    <w:p w:rsidR="00E649C3" w:rsidRPr="004B5D20" w:rsidRDefault="00E649C3" w:rsidP="00E649C3">
      <w:pPr>
        <w:shd w:val="clear" w:color="auto" w:fill="FFFFFF"/>
        <w:spacing w:before="150" w:after="0" w:line="420" w:lineRule="atLeast"/>
        <w:jc w:val="both"/>
        <w:rPr>
          <w:rFonts w:ascii="Times New Roman" w:eastAsia="Times New Roman" w:hAnsi="Times New Roman" w:cs="Times New Roman"/>
          <w:sz w:val="28"/>
          <w:szCs w:val="28"/>
        </w:rPr>
      </w:pPr>
      <w:r w:rsidRPr="004B5D20">
        <w:rPr>
          <w:rFonts w:ascii="Times New Roman" w:eastAsia="Times New Roman" w:hAnsi="Times New Roman" w:cs="Times New Roman"/>
          <w:sz w:val="28"/>
          <w:szCs w:val="28"/>
        </w:rPr>
        <w:t>Từ trước đến nay thông thường việc cúng Tất niên của các gia đình thường diễn ra vào 30 Tết đối với tháng thiếu thì có thể trước đó. Tuy nhiên tùy thuộc vào điều kiện gia đình cũng như hoàn cảnh có thể chọn được ngày cúng tất niên phù hợp nhất. Vấn đề chọn ngày tốt để cúng Tất niên cũng không cần quá phải khắt khe, quan trọng là sự thành tâm và mong muốn được bày tỏ sự biết ơn đến với tổ tiên đã giúp đỡ trong năm vừa qua</w:t>
      </w:r>
    </w:p>
    <w:p w:rsidR="00E649C3" w:rsidRPr="004B5D20" w:rsidRDefault="00E649C3" w:rsidP="00E649C3">
      <w:pPr>
        <w:shd w:val="clear" w:color="auto" w:fill="FFFFFF"/>
        <w:spacing w:before="150" w:after="0" w:line="420" w:lineRule="atLeast"/>
        <w:jc w:val="both"/>
        <w:rPr>
          <w:rFonts w:ascii="Times New Roman" w:eastAsia="Times New Roman" w:hAnsi="Times New Roman" w:cs="Times New Roman"/>
          <w:sz w:val="28"/>
          <w:szCs w:val="28"/>
        </w:rPr>
      </w:pPr>
      <w:r w:rsidRPr="004B5D20">
        <w:rPr>
          <w:rFonts w:ascii="Times New Roman" w:eastAsia="Times New Roman" w:hAnsi="Times New Roman" w:cs="Times New Roman"/>
          <w:sz w:val="28"/>
          <w:szCs w:val="28"/>
        </w:rPr>
        <w:t>Ngoài việc xem ngày, chuẩn bị lễ vật và mâm cỗ các bạn cũng cần lưu ý chuẩn bị </w:t>
      </w:r>
      <w:hyperlink r:id="rId7" w:tgtFrame="_blank" w:history="1">
        <w:r w:rsidRPr="004B5D20">
          <w:rPr>
            <w:rFonts w:ascii="Times New Roman" w:eastAsia="Times New Roman" w:hAnsi="Times New Roman" w:cs="Times New Roman"/>
            <w:sz w:val="28"/>
            <w:szCs w:val="28"/>
          </w:rPr>
          <w:t>Bài cúng tất niên năm Kỷ Hợi</w:t>
        </w:r>
      </w:hyperlink>
      <w:r w:rsidRPr="004B5D20">
        <w:rPr>
          <w:rFonts w:ascii="Times New Roman" w:eastAsia="Times New Roman" w:hAnsi="Times New Roman" w:cs="Times New Roman"/>
          <w:sz w:val="28"/>
          <w:szCs w:val="28"/>
        </w:rPr>
        <w:t>, hay rất nhiều những bài văn khấn hay các bạn có thể ứng dụng cho dịp Tất niên tốt nhất.</w:t>
      </w:r>
    </w:p>
    <w:p w:rsidR="00E649C3" w:rsidRPr="004B5D20" w:rsidRDefault="00E649C3" w:rsidP="00E649C3">
      <w:pPr>
        <w:shd w:val="clear" w:color="auto" w:fill="FFFFFF"/>
        <w:spacing w:before="150" w:after="0" w:line="420" w:lineRule="atLeast"/>
        <w:rPr>
          <w:rFonts w:ascii="Times New Roman" w:eastAsia="Times New Roman" w:hAnsi="Times New Roman" w:cs="Times New Roman"/>
          <w:sz w:val="28"/>
          <w:szCs w:val="28"/>
        </w:rPr>
      </w:pPr>
      <w:r w:rsidRPr="004B5D20">
        <w:rPr>
          <w:rFonts w:ascii="Times New Roman" w:eastAsia="Times New Roman" w:hAnsi="Times New Roman" w:cs="Times New Roman"/>
          <w:sz w:val="28"/>
          <w:szCs w:val="28"/>
        </w:rPr>
        <w:t>Bên cạnh đó bạn cũng dễ dàng tìm hiểu và tham khảo chi tiết hơn cách chuẩn bị lễ vật cũng như những món nên chuẩn bị cho bữa cơm tất niên được trọn vẹn nhất nhé. Tùy thuộc vào lễ vật cúng tất niên mặn hay ngọt, và mỗi gia đình sẽ có cách bày trí khác nhau, trong dịp cuối năm này các bạn hoàn toàn có thể chuẩn bị cho gia đình mình những món ăn ngon, đặc biệt và mang đậm hương vị ngày Tết để không khí tết trở nên ấm cúng hơn</w:t>
      </w:r>
      <w:r>
        <w:rPr>
          <w:rFonts w:ascii="Times New Roman" w:eastAsia="Times New Roman" w:hAnsi="Times New Roman" w:cs="Times New Roman"/>
          <w:sz w:val="28"/>
          <w:szCs w:val="28"/>
        </w:rPr>
        <w:t>.</w:t>
      </w:r>
    </w:p>
    <w:p w:rsidR="00E649C3" w:rsidRPr="0020687A" w:rsidRDefault="00E649C3" w:rsidP="00E649C3"/>
    <w:p w:rsidR="00FF7049" w:rsidRPr="0080500B" w:rsidRDefault="00E574D5">
      <w:pPr>
        <w:rPr>
          <w:rFonts w:ascii="Times New Roman" w:hAnsi="Times New Roman" w:cs="Times New Roman"/>
          <w:sz w:val="28"/>
          <w:szCs w:val="28"/>
        </w:rPr>
      </w:pPr>
      <w:bookmarkStart w:id="0" w:name="_GoBack"/>
      <w:bookmarkEnd w:id="0"/>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4D5" w:rsidRDefault="00E574D5" w:rsidP="0080500B">
      <w:pPr>
        <w:spacing w:after="0" w:line="240" w:lineRule="auto"/>
      </w:pPr>
      <w:r>
        <w:separator/>
      </w:r>
    </w:p>
  </w:endnote>
  <w:endnote w:type="continuationSeparator" w:id="0">
    <w:p w:rsidR="00E574D5" w:rsidRDefault="00E574D5"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4D5" w:rsidRDefault="00E574D5" w:rsidP="0080500B">
      <w:pPr>
        <w:spacing w:after="0" w:line="240" w:lineRule="auto"/>
      </w:pPr>
      <w:r>
        <w:separator/>
      </w:r>
    </w:p>
  </w:footnote>
  <w:footnote w:type="continuationSeparator" w:id="0">
    <w:p w:rsidR="00E574D5" w:rsidRDefault="00E574D5"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574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574D5"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574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C3"/>
    <w:rsid w:val="00570ED1"/>
    <w:rsid w:val="0080500B"/>
    <w:rsid w:val="009155A7"/>
    <w:rsid w:val="00DE7889"/>
    <w:rsid w:val="00E574D5"/>
    <w:rsid w:val="00E6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C60A53D-2E04-4C55-AACB-3F2123C3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9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taimienphi.vn/download-bai-cung-tat-nien-nam-ky-hoi-75895"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2020-05-15T03:38:00Z</dcterms:created>
  <dcterms:modified xsi:type="dcterms:W3CDTF">2020-05-15T03:38:00Z</dcterms:modified>
</cp:coreProperties>
</file>