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EE" w:rsidRPr="00916CAE" w:rsidRDefault="00D176EE" w:rsidP="00D176EE">
      <w:pPr>
        <w:spacing w:line="360" w:lineRule="auto"/>
        <w:jc w:val="center"/>
        <w:rPr>
          <w:b/>
          <w:bCs/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>CỘNG HÒA XÃ HỘI CHỦ NGHĨA VIỆT NAM</w:t>
      </w:r>
    </w:p>
    <w:p w:rsidR="00D176EE" w:rsidRPr="00916CAE" w:rsidRDefault="00D176EE" w:rsidP="00D176EE">
      <w:pPr>
        <w:spacing w:line="360" w:lineRule="auto"/>
        <w:jc w:val="center"/>
        <w:rPr>
          <w:b/>
          <w:bCs/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>Độc lập – Tự do – Hạnh Phúc</w:t>
      </w:r>
    </w:p>
    <w:p w:rsidR="00D176EE" w:rsidRPr="00916CAE" w:rsidRDefault="00D176EE" w:rsidP="00D176EE">
      <w:pPr>
        <w:spacing w:line="360" w:lineRule="auto"/>
        <w:jc w:val="center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*****</w:t>
      </w:r>
    </w:p>
    <w:p w:rsidR="00D176EE" w:rsidRPr="00916CAE" w:rsidRDefault="00D176EE" w:rsidP="00D176EE">
      <w:pPr>
        <w:spacing w:beforeLines="250" w:before="600" w:afterLines="200" w:after="480" w:line="360" w:lineRule="auto"/>
        <w:jc w:val="center"/>
        <w:rPr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 xml:space="preserve">GIẤY XÁC NHẬN THU NHẬP </w:t>
      </w:r>
    </w:p>
    <w:p w:rsidR="00D176EE" w:rsidRPr="00916CAE" w:rsidRDefault="00D176EE" w:rsidP="00D176EE">
      <w:pPr>
        <w:tabs>
          <w:tab w:val="left" w:leader="dot" w:pos="4560"/>
        </w:tabs>
        <w:spacing w:afterLines="100" w:after="240" w:line="360" w:lineRule="auto"/>
        <w:jc w:val="center"/>
        <w:rPr>
          <w:b/>
          <w:bCs/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>Kính gửi: CÔNG TY</w:t>
      </w:r>
      <w:r w:rsidRPr="00916CAE">
        <w:rPr>
          <w:b/>
          <w:bCs/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Tôi tên:</w:t>
      </w:r>
      <w:r w:rsidRPr="00916CAE">
        <w:rPr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Hiện nay đang làm việc tại(tên, địa chỉ):</w:t>
      </w:r>
      <w:r w:rsidRPr="00916CAE">
        <w:rPr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Chức vụ:</w:t>
      </w:r>
      <w:r w:rsidRPr="00916CAE">
        <w:rPr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Thời hạn hợp đồng lao động:</w:t>
      </w:r>
      <w:r w:rsidRPr="00916CAE">
        <w:rPr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Mức lương hiện nay:</w:t>
      </w:r>
      <w:r w:rsidRPr="00916CAE">
        <w:rPr>
          <w:sz w:val="28"/>
          <w:szCs w:val="28"/>
          <w:lang/>
        </w:rPr>
        <w:tab/>
      </w:r>
    </w:p>
    <w:p w:rsidR="00D176EE" w:rsidRPr="00916CAE" w:rsidRDefault="00D176EE" w:rsidP="00D176EE">
      <w:pPr>
        <w:tabs>
          <w:tab w:val="left" w:leader="dot" w:pos="9600"/>
        </w:tabs>
        <w:spacing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Tổng thu nhập hàng tháng:</w:t>
      </w:r>
      <w:r w:rsidRPr="00916CAE">
        <w:rPr>
          <w:sz w:val="28"/>
          <w:szCs w:val="28"/>
          <w:lang/>
        </w:rPr>
        <w:lastRenderedPageBreak/>
        <w:tab/>
      </w:r>
    </w:p>
    <w:p w:rsidR="00D176EE" w:rsidRPr="00916CAE" w:rsidRDefault="00D176EE" w:rsidP="00D176EE">
      <w:pPr>
        <w:spacing w:beforeLines="100" w:before="240" w:line="360" w:lineRule="auto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>Tôi xin cam kết các thông tin trên đây là đúng sự thật!</w:t>
      </w:r>
    </w:p>
    <w:p w:rsidR="00D176EE" w:rsidRPr="00916CAE" w:rsidRDefault="00D176EE" w:rsidP="00D176EE">
      <w:pPr>
        <w:spacing w:line="360" w:lineRule="auto"/>
        <w:jc w:val="right"/>
        <w:rPr>
          <w:sz w:val="28"/>
          <w:szCs w:val="28"/>
          <w:lang/>
        </w:rPr>
      </w:pP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  <w:t>................., ngày........tháng.........năm........</w:t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</w:r>
      <w:r w:rsidRPr="00916CAE">
        <w:rPr>
          <w:b/>
          <w:bCs/>
          <w:sz w:val="28"/>
          <w:szCs w:val="28"/>
          <w:lang/>
        </w:rPr>
        <w:tab/>
        <w:t xml:space="preserve">      Người làm đơn</w:t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</w:r>
      <w:r w:rsidRPr="00916CAE">
        <w:rPr>
          <w:sz w:val="28"/>
          <w:szCs w:val="28"/>
          <w:lang/>
        </w:rPr>
        <w:tab/>
        <w:t xml:space="preserve">                       </w:t>
      </w:r>
    </w:p>
    <w:p w:rsidR="00D176EE" w:rsidRPr="00916CAE" w:rsidRDefault="00D176EE" w:rsidP="00D176EE">
      <w:pPr>
        <w:spacing w:line="360" w:lineRule="auto"/>
        <w:jc w:val="both"/>
        <w:rPr>
          <w:i/>
          <w:iCs/>
          <w:sz w:val="28"/>
          <w:szCs w:val="28"/>
          <w:lang/>
        </w:rPr>
      </w:pPr>
      <w:r>
        <w:rPr>
          <w:i/>
          <w:iCs/>
          <w:sz w:val="28"/>
          <w:szCs w:val="28"/>
          <w:lang w:val="vi-VN"/>
        </w:rPr>
        <w:t xml:space="preserve">                                                                                </w:t>
      </w:r>
      <w:r w:rsidRPr="00916CAE">
        <w:rPr>
          <w:i/>
          <w:iCs/>
          <w:sz w:val="28"/>
          <w:szCs w:val="28"/>
          <w:lang/>
        </w:rPr>
        <w:t>(Ký, ghi rõ họ tên)</w:t>
      </w:r>
    </w:p>
    <w:p w:rsidR="00D176EE" w:rsidRPr="00916CAE" w:rsidRDefault="00D176EE" w:rsidP="00D176EE">
      <w:pPr>
        <w:spacing w:line="360" w:lineRule="auto"/>
        <w:rPr>
          <w:b/>
          <w:bCs/>
          <w:sz w:val="28"/>
          <w:szCs w:val="28"/>
          <w:lang/>
        </w:rPr>
      </w:pPr>
    </w:p>
    <w:p w:rsidR="00D176EE" w:rsidRPr="00916CAE" w:rsidRDefault="00D176EE" w:rsidP="00D176EE">
      <w:pPr>
        <w:spacing w:line="360" w:lineRule="auto"/>
        <w:rPr>
          <w:b/>
          <w:bCs/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 xml:space="preserve">                                                     </w:t>
      </w:r>
    </w:p>
    <w:p w:rsidR="00D176EE" w:rsidRPr="00916CAE" w:rsidRDefault="00D176EE" w:rsidP="00D176EE">
      <w:pPr>
        <w:spacing w:line="360" w:lineRule="auto"/>
        <w:jc w:val="center"/>
        <w:rPr>
          <w:b/>
          <w:bCs/>
          <w:sz w:val="28"/>
          <w:szCs w:val="28"/>
          <w:lang/>
        </w:rPr>
      </w:pPr>
      <w:r w:rsidRPr="00916CAE">
        <w:rPr>
          <w:b/>
          <w:bCs/>
          <w:sz w:val="28"/>
          <w:szCs w:val="28"/>
          <w:lang/>
        </w:rPr>
        <w:t xml:space="preserve">  </w:t>
      </w:r>
    </w:p>
    <w:p w:rsidR="00D176EE" w:rsidRPr="00916CAE" w:rsidRDefault="00D176EE" w:rsidP="00D176EE">
      <w:pPr>
        <w:spacing w:line="360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                                     </w:t>
      </w:r>
      <w:r w:rsidRPr="00916CAE">
        <w:rPr>
          <w:b/>
          <w:bCs/>
          <w:sz w:val="28"/>
          <w:szCs w:val="28"/>
          <w:lang/>
        </w:rPr>
        <w:t>XÁC NHẬN CỦA CƠ QUAN CÔNG TÁC</w:t>
      </w:r>
    </w:p>
    <w:p w:rsidR="00FF7049" w:rsidRPr="0080500B" w:rsidRDefault="00A04513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13" w:rsidRDefault="00A04513" w:rsidP="0080500B">
      <w:r>
        <w:separator/>
      </w:r>
    </w:p>
  </w:endnote>
  <w:endnote w:type="continuationSeparator" w:id="0">
    <w:p w:rsidR="00A04513" w:rsidRDefault="00A04513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13" w:rsidRDefault="00A04513" w:rsidP="0080500B">
      <w:r>
        <w:separator/>
      </w:r>
    </w:p>
  </w:footnote>
  <w:footnote w:type="continuationSeparator" w:id="0">
    <w:p w:rsidR="00A04513" w:rsidRDefault="00A04513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A045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A04513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A045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EE"/>
    <w:rsid w:val="00570ED1"/>
    <w:rsid w:val="0080500B"/>
    <w:rsid w:val="009155A7"/>
    <w:rsid w:val="00A04513"/>
    <w:rsid w:val="00D176EE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4E514D1-8FE8-4270-AFD3-FE6535E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2020-05-14T09:52:00Z</dcterms:created>
  <dcterms:modified xsi:type="dcterms:W3CDTF">2020-05-14T09:52:00Z</dcterms:modified>
</cp:coreProperties>
</file>