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85B" w:rsidRPr="00316AD2" w:rsidRDefault="0002685B" w:rsidP="0002685B">
      <w:pPr>
        <w:spacing w:before="120"/>
        <w:jc w:val="center"/>
        <w:rPr>
          <w:b/>
          <w:i/>
          <w:sz w:val="40"/>
          <w:szCs w:val="40"/>
        </w:rPr>
      </w:pPr>
      <w:r w:rsidRPr="00316AD2">
        <w:rPr>
          <w:b/>
          <w:sz w:val="40"/>
          <w:szCs w:val="40"/>
          <w:lang w:val="en-US"/>
        </w:rPr>
        <w:t>Hướng dẫn k</w:t>
      </w:r>
      <w:r w:rsidRPr="00316AD2">
        <w:rPr>
          <w:b/>
          <w:sz w:val="40"/>
          <w:szCs w:val="40"/>
        </w:rPr>
        <w:t>hai lý lịch đảng viên</w:t>
      </w:r>
    </w:p>
    <w:p w:rsidR="0002685B" w:rsidRDefault="0002685B" w:rsidP="0002685B">
      <w:pPr>
        <w:spacing w:before="120"/>
        <w:jc w:val="both"/>
        <w:rPr>
          <w:sz w:val="28"/>
          <w:szCs w:val="28"/>
          <w:lang w:val="en-US"/>
        </w:rPr>
      </w:pPr>
    </w:p>
    <w:p w:rsidR="0002685B" w:rsidRDefault="0002685B" w:rsidP="0002685B">
      <w:pPr>
        <w:spacing w:before="120"/>
        <w:jc w:val="both"/>
        <w:rPr>
          <w:sz w:val="28"/>
          <w:szCs w:val="28"/>
          <w:lang w:val="en-US"/>
        </w:rPr>
      </w:pPr>
      <w:r w:rsidRPr="00190DDC">
        <w:rPr>
          <w:sz w:val="28"/>
          <w:szCs w:val="28"/>
        </w:rPr>
        <w:t>Sau khi được kết nạp vào Đảng, đảng viên khai lý lịch để tổ chức đảng quản lý, cách khai như sau:</w:t>
      </w:r>
    </w:p>
    <w:p w:rsidR="0002685B" w:rsidRPr="00190DDC" w:rsidRDefault="0002685B" w:rsidP="0002685B">
      <w:pPr>
        <w:spacing w:before="120"/>
        <w:jc w:val="both"/>
        <w:rPr>
          <w:sz w:val="28"/>
          <w:szCs w:val="28"/>
        </w:rPr>
      </w:pPr>
      <w:r w:rsidRPr="00190DDC">
        <w:rPr>
          <w:sz w:val="28"/>
          <w:szCs w:val="28"/>
        </w:rPr>
        <w:t>01. Họ và tên đang dùng: Ghi đúng họ, chữ đệm và tên ghi trong giấy chứng minh nhân dân hoặc căn cước công dân, bằng chữ in hoa, ví dụ: NGUYỄN VĂN HÙNG.</w:t>
      </w:r>
    </w:p>
    <w:p w:rsidR="0002685B" w:rsidRPr="00190DDC" w:rsidRDefault="0002685B" w:rsidP="0002685B">
      <w:pPr>
        <w:spacing w:before="120"/>
        <w:jc w:val="both"/>
        <w:rPr>
          <w:sz w:val="28"/>
          <w:szCs w:val="28"/>
        </w:rPr>
      </w:pPr>
      <w:r w:rsidRPr="00190DDC">
        <w:rPr>
          <w:sz w:val="28"/>
          <w:szCs w:val="28"/>
        </w:rPr>
        <w:t>02. Nam, nữ: Là nam thì gạch chữ “nữ”, là nữ thì gạch chữ “nam”.</w:t>
      </w:r>
    </w:p>
    <w:p w:rsidR="0002685B" w:rsidRPr="00190DDC" w:rsidRDefault="0002685B" w:rsidP="0002685B">
      <w:pPr>
        <w:spacing w:before="120"/>
        <w:jc w:val="both"/>
        <w:rPr>
          <w:sz w:val="28"/>
          <w:szCs w:val="28"/>
        </w:rPr>
      </w:pPr>
      <w:r w:rsidRPr="00190DDC">
        <w:rPr>
          <w:sz w:val="28"/>
          <w:szCs w:val="28"/>
        </w:rPr>
        <w:t>03. Họ và tên khai sinh: Ghi đúng họ, chữ đệm và tên ghi trong giấy khai sinh.</w:t>
      </w:r>
    </w:p>
    <w:p w:rsidR="0002685B" w:rsidRPr="00190DDC" w:rsidRDefault="0002685B" w:rsidP="0002685B">
      <w:pPr>
        <w:spacing w:before="120"/>
        <w:jc w:val="both"/>
        <w:rPr>
          <w:sz w:val="28"/>
          <w:szCs w:val="28"/>
        </w:rPr>
      </w:pPr>
      <w:r w:rsidRPr="00190DDC">
        <w:rPr>
          <w:sz w:val="28"/>
          <w:szCs w:val="28"/>
        </w:rPr>
        <w:t>04. Các bí danh: Ghi các bí danh đã dùng (nếu có).</w:t>
      </w:r>
    </w:p>
    <w:p w:rsidR="0002685B" w:rsidRPr="00190DDC" w:rsidRDefault="0002685B" w:rsidP="0002685B">
      <w:pPr>
        <w:spacing w:before="120"/>
        <w:jc w:val="both"/>
        <w:rPr>
          <w:sz w:val="28"/>
          <w:szCs w:val="28"/>
        </w:rPr>
      </w:pPr>
      <w:r w:rsidRPr="00190DDC">
        <w:rPr>
          <w:sz w:val="28"/>
          <w:szCs w:val="28"/>
        </w:rPr>
        <w:t>05. Sinh ngày... tháng... năm...: Ghi đúng ngày, tháng, năm sinh ghi trong giấy khai sinh.</w:t>
      </w:r>
    </w:p>
    <w:p w:rsidR="0002685B" w:rsidRPr="00190DDC" w:rsidRDefault="0002685B" w:rsidP="0002685B">
      <w:pPr>
        <w:spacing w:before="120"/>
        <w:jc w:val="both"/>
        <w:rPr>
          <w:sz w:val="28"/>
          <w:szCs w:val="28"/>
        </w:rPr>
      </w:pPr>
      <w:r w:rsidRPr="00190DDC">
        <w:rPr>
          <w:sz w:val="28"/>
          <w:szCs w:val="28"/>
        </w:rPr>
        <w:t>06. Nơi sinh: Ghi rõ xã (phường, thị trấn), huyện (quận, thành phố trực thuộc tỉnh), tỉnh (thành phố trực thuộc Trung ương) nơi cấp giấy khai sinh theo tên hiện dùng của hệ thống hành chính Nhà nước.</w:t>
      </w:r>
    </w:p>
    <w:p w:rsidR="0002685B" w:rsidRPr="00190DDC" w:rsidRDefault="0002685B" w:rsidP="0002685B">
      <w:pPr>
        <w:spacing w:before="120"/>
        <w:jc w:val="both"/>
        <w:rPr>
          <w:sz w:val="28"/>
          <w:szCs w:val="28"/>
        </w:rPr>
      </w:pPr>
      <w:r w:rsidRPr="00190DDC">
        <w:rPr>
          <w:sz w:val="28"/>
          <w:szCs w:val="28"/>
        </w:rPr>
        <w:t>07. Quê quán: Ghi theo quê quán trong giấy khai sinh (nếu có thay đổi địa danh hành chính thì ghi cả nơi cũ và hiện nay); trường hợp cá biệt có thể ghi theo quê quán của người mẹ hoặc người nuôi dưỡng mình từ nhỏ (nếu không biết rõ bố, mẹ). Ghi địa chỉ như cách ghi ở mục 06.</w:t>
      </w:r>
    </w:p>
    <w:p w:rsidR="0002685B" w:rsidRPr="00190DDC" w:rsidRDefault="0002685B" w:rsidP="0002685B">
      <w:pPr>
        <w:spacing w:before="120"/>
        <w:jc w:val="both"/>
        <w:rPr>
          <w:sz w:val="28"/>
          <w:szCs w:val="28"/>
        </w:rPr>
      </w:pPr>
      <w:r w:rsidRPr="00190DDC">
        <w:rPr>
          <w:sz w:val="28"/>
          <w:szCs w:val="28"/>
        </w:rPr>
        <w:t>08. Nơi cư trú:</w:t>
      </w:r>
    </w:p>
    <w:p w:rsidR="0002685B" w:rsidRPr="00190DDC" w:rsidRDefault="0002685B" w:rsidP="0002685B">
      <w:pPr>
        <w:spacing w:before="120"/>
        <w:jc w:val="both"/>
        <w:rPr>
          <w:sz w:val="28"/>
          <w:szCs w:val="28"/>
        </w:rPr>
      </w:pPr>
      <w:r w:rsidRPr="00190DDC">
        <w:rPr>
          <w:sz w:val="28"/>
          <w:szCs w:val="28"/>
        </w:rPr>
        <w:t>- Nơi thường trú: Ghi địa chỉ đăng ký thường trú (thôn, xã, huyện, tỉnh, thành phố; số nhà, đường phố, phường, thị xã, quận, thành phố).</w:t>
      </w:r>
    </w:p>
    <w:p w:rsidR="0002685B" w:rsidRPr="00190DDC" w:rsidRDefault="0002685B" w:rsidP="0002685B">
      <w:pPr>
        <w:spacing w:before="120"/>
        <w:jc w:val="both"/>
        <w:rPr>
          <w:sz w:val="28"/>
          <w:szCs w:val="28"/>
        </w:rPr>
      </w:pPr>
      <w:r w:rsidRPr="00190DDC">
        <w:rPr>
          <w:sz w:val="28"/>
          <w:szCs w:val="28"/>
        </w:rPr>
        <w:t>- Nơi tạm trú: Bản thân đang tạm trú ở đâu thì ghi địa chỉ nơi tạm trú đó.</w:t>
      </w:r>
    </w:p>
    <w:p w:rsidR="0002685B" w:rsidRPr="00190DDC" w:rsidRDefault="0002685B" w:rsidP="0002685B">
      <w:pPr>
        <w:spacing w:before="120"/>
        <w:jc w:val="both"/>
        <w:rPr>
          <w:sz w:val="28"/>
          <w:szCs w:val="28"/>
        </w:rPr>
      </w:pPr>
      <w:r w:rsidRPr="00190DDC">
        <w:rPr>
          <w:sz w:val="28"/>
          <w:szCs w:val="28"/>
        </w:rPr>
        <w:t>09. Dân tộc: Ghi tên dân tộc gốc của bản thân như: Kinh, Thái, Tày, Nùng, Mường... (nếu là con lai người nước ngoài thì ghi rõ quốc tịch, dân tộc của bố, mẹ là người nước ngoài).</w:t>
      </w:r>
    </w:p>
    <w:p w:rsidR="0002685B" w:rsidRPr="00190DDC" w:rsidRDefault="0002685B" w:rsidP="0002685B">
      <w:pPr>
        <w:spacing w:before="120"/>
        <w:jc w:val="both"/>
        <w:rPr>
          <w:sz w:val="28"/>
          <w:szCs w:val="28"/>
        </w:rPr>
      </w:pPr>
      <w:r w:rsidRPr="00190DDC">
        <w:rPr>
          <w:sz w:val="28"/>
          <w:szCs w:val="28"/>
        </w:rPr>
        <w:t>10. Tôn giáo: Theo tôn giáo nào thì ghi rõ (ví dụ: đạo Phật, Công giáo, đạo Hồi, đạo Cao Đài, đạo Hòa Hảo... ghi cả chức sắc trong tôn giáo</w:t>
      </w:r>
      <w:r w:rsidRPr="00190DDC">
        <w:rPr>
          <w:sz w:val="28"/>
          <w:szCs w:val="28"/>
          <w:lang w:val="en-US"/>
        </w:rPr>
        <w:t xml:space="preserve"> </w:t>
      </w:r>
      <w:r w:rsidRPr="00190DDC">
        <w:rPr>
          <w:sz w:val="28"/>
          <w:szCs w:val="28"/>
        </w:rPr>
        <w:t>- nếu có), nếu không theo tôn giáo nào thì ghi chữ “không”.</w:t>
      </w:r>
    </w:p>
    <w:p w:rsidR="0002685B" w:rsidRPr="00190DDC" w:rsidRDefault="0002685B" w:rsidP="0002685B">
      <w:pPr>
        <w:spacing w:before="120"/>
        <w:jc w:val="both"/>
        <w:rPr>
          <w:sz w:val="28"/>
          <w:szCs w:val="28"/>
        </w:rPr>
      </w:pPr>
      <w:r w:rsidRPr="00190DDC">
        <w:rPr>
          <w:sz w:val="28"/>
          <w:szCs w:val="28"/>
        </w:rPr>
        <w:t xml:space="preserve">11. Nghề nghiệp hiện nay: Ghi rõ công việc chính đang làm theo hợp đồng lao động hoặc quyết định tuyển dụng, phân công, bổ nhiệm... Ví dụ: công nhân, nông dân, </w:t>
      </w:r>
      <w:r w:rsidRPr="00190DDC">
        <w:rPr>
          <w:sz w:val="28"/>
          <w:szCs w:val="28"/>
        </w:rPr>
        <w:lastRenderedPageBreak/>
        <w:t>công chức, viên chức, bác sỹ ngoại khoa, bộ đội, nhà văn, nhà báo, chủ doanh nghiệp, học sinh, sinh viên hoặc chưa có việc làm v.v...</w:t>
      </w:r>
    </w:p>
    <w:p w:rsidR="0002685B" w:rsidRPr="00190DDC" w:rsidRDefault="0002685B" w:rsidP="0002685B">
      <w:pPr>
        <w:spacing w:before="120"/>
        <w:jc w:val="both"/>
        <w:rPr>
          <w:sz w:val="28"/>
          <w:szCs w:val="28"/>
        </w:rPr>
      </w:pPr>
      <w:r w:rsidRPr="00190DDC">
        <w:rPr>
          <w:sz w:val="28"/>
          <w:szCs w:val="28"/>
        </w:rPr>
        <w:t>12. Trình độ hiện nay:</w:t>
      </w:r>
    </w:p>
    <w:p w:rsidR="0002685B" w:rsidRPr="00190DDC" w:rsidRDefault="0002685B" w:rsidP="0002685B">
      <w:pPr>
        <w:spacing w:before="120"/>
        <w:jc w:val="both"/>
        <w:rPr>
          <w:sz w:val="28"/>
          <w:szCs w:val="28"/>
        </w:rPr>
      </w:pPr>
      <w:r w:rsidRPr="00190DDC">
        <w:rPr>
          <w:sz w:val="28"/>
          <w:szCs w:val="28"/>
        </w:rPr>
        <w:t>- Giáo dục phổ thông: Ghi rõ đã học xong lớp mấy, hay tốt nghiệp hệ 10 năm, 12 năm, học phổ thông ha</w:t>
      </w:r>
      <w:r w:rsidRPr="00190DDC">
        <w:rPr>
          <w:sz w:val="28"/>
          <w:szCs w:val="28"/>
          <w:lang w:val="en-US"/>
        </w:rPr>
        <w:t>y</w:t>
      </w:r>
      <w:r w:rsidRPr="00190DDC">
        <w:rPr>
          <w:sz w:val="28"/>
          <w:szCs w:val="28"/>
        </w:rPr>
        <w:t xml:space="preserve"> bổ túc. Ví dụ: 8/10 phổ thông, 9/12 bổ túc; tốt nghiệp trung học phổ thông hệ 12 năm.</w:t>
      </w:r>
    </w:p>
    <w:p w:rsidR="0002685B" w:rsidRPr="00190DDC" w:rsidRDefault="0002685B" w:rsidP="0002685B">
      <w:pPr>
        <w:spacing w:before="120"/>
        <w:jc w:val="both"/>
        <w:rPr>
          <w:sz w:val="28"/>
          <w:szCs w:val="28"/>
        </w:rPr>
      </w:pPr>
      <w:r w:rsidRPr="00190DDC">
        <w:rPr>
          <w:sz w:val="28"/>
          <w:szCs w:val="28"/>
        </w:rPr>
        <w:t>- Giáo dục nghề nghiệp (bao gồm trung cấp chuyên nghiệp và dạy nghề): Ghi theo chứng chỉ, văn bằng đã được cấp. Ví dụ: Công nhân kỹ thuật hàn bậc 3, Trung cấp Thú y...</w:t>
      </w:r>
    </w:p>
    <w:p w:rsidR="0002685B" w:rsidRPr="00190DDC" w:rsidRDefault="0002685B" w:rsidP="0002685B">
      <w:pPr>
        <w:spacing w:before="120"/>
        <w:jc w:val="both"/>
        <w:rPr>
          <w:sz w:val="28"/>
          <w:szCs w:val="28"/>
        </w:rPr>
      </w:pPr>
      <w:r w:rsidRPr="00190DDC">
        <w:rPr>
          <w:sz w:val="28"/>
          <w:szCs w:val="28"/>
        </w:rPr>
        <w:t>- Giáo dục đại học và sau đại học (bao gồm trình độ cao đẳng, đại học, thạc sỹ, tiến sỹ): Ghi theo văn bằng đã được cấp, thuộc chuyên ngành nào, hình thức đào tạo (chính quy, tại chức, chuyên tu, đào tạo từ xa). Ví dụ: Cao đẳng Sư phạm, Đại học nông nghiệp, Cử nhân Luật tại chức, Kỹ sư cơ khí, Bác sỹ Ngoại khoa; Thạc sỹ kinh tế, Tiến sỹ toán học, Tiến sỹ khoa học ... Nếu có nhiều bằng thì ghi tất cả.</w:t>
      </w:r>
    </w:p>
    <w:p w:rsidR="0002685B" w:rsidRPr="00190DDC" w:rsidRDefault="0002685B" w:rsidP="0002685B">
      <w:pPr>
        <w:spacing w:before="120"/>
        <w:jc w:val="both"/>
        <w:rPr>
          <w:sz w:val="28"/>
          <w:szCs w:val="28"/>
        </w:rPr>
      </w:pPr>
      <w:r w:rsidRPr="00190DDC">
        <w:rPr>
          <w:sz w:val="28"/>
          <w:szCs w:val="28"/>
        </w:rPr>
        <w:t>- Học hàm: Ghi chức danh được Nhà nước phong (Giáo sư, Phó giáo sư).</w:t>
      </w:r>
    </w:p>
    <w:p w:rsidR="0002685B" w:rsidRPr="00190DDC" w:rsidRDefault="0002685B" w:rsidP="0002685B">
      <w:pPr>
        <w:spacing w:before="120"/>
        <w:jc w:val="both"/>
        <w:rPr>
          <w:sz w:val="28"/>
          <w:szCs w:val="28"/>
        </w:rPr>
      </w:pPr>
      <w:r w:rsidRPr="00190DDC">
        <w:rPr>
          <w:sz w:val="28"/>
          <w:szCs w:val="28"/>
        </w:rPr>
        <w:t>- Lý luận chính trị: Ghi theo chứng chỉ, văn bằng cao nhất đã được cấp như: sơ cấp, trung cấp, cao cấp, cử nhân; học tập trung hay không tập trung.</w:t>
      </w:r>
    </w:p>
    <w:p w:rsidR="0002685B" w:rsidRPr="00190DDC" w:rsidRDefault="0002685B" w:rsidP="0002685B">
      <w:pPr>
        <w:spacing w:before="120"/>
        <w:jc w:val="both"/>
        <w:rPr>
          <w:sz w:val="28"/>
          <w:szCs w:val="28"/>
        </w:rPr>
      </w:pPr>
      <w:r w:rsidRPr="00190DDC">
        <w:rPr>
          <w:sz w:val="28"/>
          <w:szCs w:val="28"/>
        </w:rPr>
        <w:t xml:space="preserve">Đối với những trường hợp đã học lý luận chính trị ở các cơ sở đào tạo ngoài hệ thống trường chính trị của Đảng hoặc đã học chính trị chuyên ngành và sau đại học tại Học viện Chính trị - Hành chính quốc gia Hồ Chí Minh, thì ghi trình độ lý luận chính trị theo </w:t>
      </w:r>
      <w:r w:rsidRPr="00190DDC">
        <w:rPr>
          <w:i/>
          <w:sz w:val="28"/>
          <w:szCs w:val="28"/>
        </w:rPr>
        <w:t>giấy xác nhận trình độ lý luận ch</w:t>
      </w:r>
      <w:r w:rsidRPr="00190DDC">
        <w:rPr>
          <w:i/>
          <w:sz w:val="28"/>
          <w:szCs w:val="28"/>
          <w:lang w:val="en-US"/>
        </w:rPr>
        <w:t>í</w:t>
      </w:r>
      <w:r w:rsidRPr="00190DDC">
        <w:rPr>
          <w:i/>
          <w:sz w:val="28"/>
          <w:szCs w:val="28"/>
        </w:rPr>
        <w:t>nh trị</w:t>
      </w:r>
      <w:r w:rsidRPr="00190DDC">
        <w:rPr>
          <w:sz w:val="28"/>
          <w:szCs w:val="28"/>
        </w:rPr>
        <w:t xml:space="preserve"> được các cơ quan có thẩm quyền cấp theo quy định của Ban Bí thư và hướng dẫn của Ban Tổ chức Trung ương</w:t>
      </w:r>
      <w:r w:rsidRPr="00190DDC">
        <w:rPr>
          <w:rStyle w:val="FootnoteReference"/>
          <w:sz w:val="28"/>
          <w:szCs w:val="28"/>
        </w:rPr>
        <w:footnoteReference w:customMarkFollows="1" w:id="1"/>
        <w:t>1</w:t>
      </w:r>
      <w:r w:rsidRPr="00190DDC">
        <w:rPr>
          <w:sz w:val="28"/>
          <w:szCs w:val="28"/>
        </w:rPr>
        <w:t>.</w:t>
      </w:r>
    </w:p>
    <w:p w:rsidR="0002685B" w:rsidRPr="00190DDC" w:rsidRDefault="0002685B" w:rsidP="0002685B">
      <w:pPr>
        <w:spacing w:before="120"/>
        <w:jc w:val="both"/>
        <w:rPr>
          <w:sz w:val="28"/>
          <w:szCs w:val="28"/>
        </w:rPr>
      </w:pPr>
      <w:r w:rsidRPr="00190DDC">
        <w:rPr>
          <w:sz w:val="28"/>
          <w:szCs w:val="28"/>
        </w:rPr>
        <w:t>- Ngoại ngữ: Ghi theo văn bằng hoặc chứng chỉ đã được cấp (ví dụ: đại học tiếng Anh, tiếng Pháp, tiếng Nga... hoặc tiếng Anh trình độ A...).</w:t>
      </w:r>
    </w:p>
    <w:p w:rsidR="0002685B" w:rsidRPr="00190DDC" w:rsidRDefault="0002685B" w:rsidP="0002685B">
      <w:pPr>
        <w:spacing w:before="120"/>
        <w:jc w:val="both"/>
        <w:rPr>
          <w:sz w:val="28"/>
          <w:szCs w:val="28"/>
        </w:rPr>
      </w:pPr>
      <w:r w:rsidRPr="00190DDC">
        <w:rPr>
          <w:sz w:val="28"/>
          <w:szCs w:val="28"/>
        </w:rPr>
        <w:t xml:space="preserve">- Tin học: Đối với hệ bồi dưỡng thì ghi theo chứng chỉ, chứng nhận đã được cấp (ví dụ: tin học văn phòng; tin học trình độ A, B, </w:t>
      </w:r>
      <w:r w:rsidRPr="00190DDC">
        <w:rPr>
          <w:sz w:val="28"/>
          <w:szCs w:val="28"/>
          <w:lang w:val="en-US"/>
        </w:rPr>
        <w:t>C</w:t>
      </w:r>
      <w:r w:rsidRPr="00190DDC">
        <w:rPr>
          <w:sz w:val="28"/>
          <w:szCs w:val="28"/>
        </w:rPr>
        <w:t>...); nếu tốt nghiệp đại học chuyên ngành tin học thì ghi là đại học.</w:t>
      </w:r>
    </w:p>
    <w:p w:rsidR="0002685B" w:rsidRPr="00190DDC" w:rsidRDefault="0002685B" w:rsidP="0002685B">
      <w:pPr>
        <w:spacing w:before="120"/>
        <w:jc w:val="both"/>
        <w:rPr>
          <w:sz w:val="28"/>
          <w:szCs w:val="28"/>
        </w:rPr>
      </w:pPr>
      <w:r w:rsidRPr="00190DDC">
        <w:rPr>
          <w:sz w:val="28"/>
          <w:szCs w:val="28"/>
        </w:rPr>
        <w:t>- Tiếng dân tộc thiểu số: Nói được tiếng dân tộc thiểu số nào thì ghi rõ tên dân tộc đó.</w:t>
      </w:r>
    </w:p>
    <w:p w:rsidR="0002685B" w:rsidRPr="00190DDC" w:rsidRDefault="0002685B" w:rsidP="0002685B">
      <w:pPr>
        <w:spacing w:before="120"/>
        <w:jc w:val="both"/>
        <w:rPr>
          <w:sz w:val="28"/>
          <w:szCs w:val="28"/>
        </w:rPr>
      </w:pPr>
      <w:r w:rsidRPr="00190DDC">
        <w:rPr>
          <w:sz w:val="28"/>
          <w:szCs w:val="28"/>
        </w:rPr>
        <w:lastRenderedPageBreak/>
        <w:t>13. Ngày và nơi kết nạp vào Đoàn Thanh niên Cộng sản Hồ Chí Minh: Ghi rõ ngày, tháng, năm và nơi kết nạp vào Đoàn (chi đoàn, Đoàn cơ sở, huyện, tỉnh hoặc cơ quan Trung ương).</w:t>
      </w:r>
    </w:p>
    <w:p w:rsidR="0002685B" w:rsidRPr="00190DDC" w:rsidRDefault="0002685B" w:rsidP="0002685B">
      <w:pPr>
        <w:spacing w:before="120"/>
        <w:jc w:val="both"/>
        <w:rPr>
          <w:sz w:val="28"/>
          <w:szCs w:val="28"/>
        </w:rPr>
      </w:pPr>
      <w:r w:rsidRPr="00190DDC">
        <w:rPr>
          <w:sz w:val="28"/>
          <w:szCs w:val="28"/>
        </w:rPr>
        <w:t>14. Ngày và nơi kết nạp vào Đảng Cộng sản Việt Nam:</w:t>
      </w:r>
    </w:p>
    <w:p w:rsidR="0002685B" w:rsidRPr="00190DDC" w:rsidRDefault="0002685B" w:rsidP="0002685B">
      <w:pPr>
        <w:spacing w:before="120"/>
        <w:jc w:val="both"/>
        <w:rPr>
          <w:sz w:val="28"/>
          <w:szCs w:val="28"/>
          <w:lang w:val="en-US"/>
        </w:rPr>
      </w:pPr>
      <w:r w:rsidRPr="00190DDC">
        <w:rPr>
          <w:sz w:val="28"/>
          <w:szCs w:val="28"/>
        </w:rPr>
        <w:t>+ Ngày cấp có thẩm quyền ra quyết định kết nạp: Ghi rõ ngày, tháng, năm cấp có thẩm quyền ra quyết định kết nạp vào Đảng CSVN.</w:t>
      </w:r>
    </w:p>
    <w:p w:rsidR="0002685B" w:rsidRPr="00190DDC" w:rsidRDefault="0002685B" w:rsidP="0002685B">
      <w:pPr>
        <w:spacing w:before="120"/>
        <w:jc w:val="both"/>
        <w:rPr>
          <w:sz w:val="28"/>
          <w:szCs w:val="28"/>
        </w:rPr>
      </w:pPr>
      <w:r w:rsidRPr="00190DDC">
        <w:rPr>
          <w:sz w:val="28"/>
          <w:szCs w:val="28"/>
        </w:rPr>
        <w:t>+ Ngày và nơi kết nạp vào Đảng: Ghi rõ ngày, tháng, năm và nơi tổ chức lễ k</w:t>
      </w:r>
      <w:r w:rsidRPr="00190DDC">
        <w:rPr>
          <w:sz w:val="28"/>
          <w:szCs w:val="28"/>
          <w:lang w:val="en-US"/>
        </w:rPr>
        <w:t>ế</w:t>
      </w:r>
      <w:r w:rsidRPr="00190DDC">
        <w:rPr>
          <w:sz w:val="28"/>
          <w:szCs w:val="28"/>
        </w:rPr>
        <w:t>t nạp vào Đảng (chi bộ, đảng bộ cơ sở, huyện, tỉnh hoặc cơ quan Trung ương).</w:t>
      </w:r>
    </w:p>
    <w:p w:rsidR="0002685B" w:rsidRPr="00190DDC" w:rsidRDefault="0002685B" w:rsidP="0002685B">
      <w:pPr>
        <w:spacing w:before="120"/>
        <w:jc w:val="both"/>
        <w:rPr>
          <w:sz w:val="28"/>
          <w:szCs w:val="28"/>
        </w:rPr>
      </w:pPr>
      <w:r w:rsidRPr="00190DDC">
        <w:rPr>
          <w:sz w:val="28"/>
          <w:szCs w:val="28"/>
        </w:rPr>
        <w:t>14. Ngày và nơi kết nạp vào Đảng Cộng sản Việt Nam:</w:t>
      </w:r>
    </w:p>
    <w:p w:rsidR="0002685B" w:rsidRPr="00190DDC" w:rsidRDefault="0002685B" w:rsidP="0002685B">
      <w:pPr>
        <w:spacing w:before="120"/>
        <w:jc w:val="both"/>
        <w:rPr>
          <w:sz w:val="28"/>
          <w:szCs w:val="28"/>
          <w:lang w:val="en-US"/>
        </w:rPr>
      </w:pPr>
      <w:r w:rsidRPr="00190DDC">
        <w:rPr>
          <w:sz w:val="28"/>
          <w:szCs w:val="28"/>
        </w:rPr>
        <w:t>+ Ngày cấp có thẩm quyền ra quyết định kết nạp: Ghi rõ ngày, tháng, năm cấp có thẩm quyền ra quyết định kết nạp vào Đảng CSVN.</w:t>
      </w:r>
    </w:p>
    <w:p w:rsidR="0002685B" w:rsidRPr="00190DDC" w:rsidRDefault="0002685B" w:rsidP="0002685B">
      <w:pPr>
        <w:spacing w:before="120"/>
        <w:jc w:val="both"/>
        <w:rPr>
          <w:sz w:val="28"/>
          <w:szCs w:val="28"/>
        </w:rPr>
      </w:pPr>
      <w:r w:rsidRPr="00190DDC">
        <w:rPr>
          <w:sz w:val="28"/>
          <w:szCs w:val="28"/>
        </w:rPr>
        <w:t>+ Ngày và nơi kết nạp vào Đảng: Ghi rõ ngày, tháng, năm và nơi tổ chức lễ k</w:t>
      </w:r>
      <w:r w:rsidRPr="00190DDC">
        <w:rPr>
          <w:sz w:val="28"/>
          <w:szCs w:val="28"/>
          <w:lang w:val="en-US"/>
        </w:rPr>
        <w:t>ế</w:t>
      </w:r>
      <w:r w:rsidRPr="00190DDC">
        <w:rPr>
          <w:sz w:val="28"/>
          <w:szCs w:val="28"/>
        </w:rPr>
        <w:t>t nạp vào Đảng (chi bộ, đảng bộ cơ sở, huyện, tỉnh hoặc cơ quan Trung ương).</w:t>
      </w:r>
    </w:p>
    <w:p w:rsidR="0002685B" w:rsidRPr="00190DDC" w:rsidRDefault="0002685B" w:rsidP="0002685B">
      <w:pPr>
        <w:spacing w:before="120"/>
        <w:jc w:val="both"/>
        <w:rPr>
          <w:sz w:val="28"/>
          <w:szCs w:val="28"/>
        </w:rPr>
      </w:pPr>
      <w:r w:rsidRPr="00190DDC">
        <w:rPr>
          <w:sz w:val="28"/>
          <w:szCs w:val="28"/>
        </w:rPr>
        <w:t>15. Ngày và nơi công nhận chính thức: Ghi rõ ngày, tháng, năm và nơi được công nhận chính thức (chi bộ, đảng bộ cơ sở, huyện, tỉnh hoặc cơ quan Trung ương).</w:t>
      </w:r>
    </w:p>
    <w:p w:rsidR="0002685B" w:rsidRPr="00190DDC" w:rsidRDefault="0002685B" w:rsidP="0002685B">
      <w:pPr>
        <w:spacing w:before="120"/>
        <w:jc w:val="both"/>
        <w:rPr>
          <w:sz w:val="28"/>
          <w:szCs w:val="28"/>
        </w:rPr>
      </w:pPr>
      <w:r w:rsidRPr="00190DDC">
        <w:rPr>
          <w:sz w:val="28"/>
          <w:szCs w:val="28"/>
        </w:rPr>
        <w:t xml:space="preserve">16. Những công việc, chức vụ đã qua: Ghi đầy đủ, rõ ràng, liên tục (theo tháng) từ </w:t>
      </w:r>
      <w:r w:rsidRPr="00190DDC">
        <w:rPr>
          <w:sz w:val="28"/>
          <w:szCs w:val="28"/>
          <w:lang w:val="en-US"/>
        </w:rPr>
        <w:t>k</w:t>
      </w:r>
      <w:r w:rsidRPr="00190DDC">
        <w:rPr>
          <w:sz w:val="28"/>
          <w:szCs w:val="28"/>
        </w:rPr>
        <w:t>hi tham gia hoạt động xã hội; đi làm; đi học đến nay, từng thời gian làm việc gì? Ở đâu? Giữ chức vụ gì về Đảng, chính quyền, trong lực lượng vũ trang, các đoàn thể, các tổ chức văn hóa, giáo dục, khoa học, xã hội... (ghi cả thời gian nhập ngũ, xuất ngũ, tái ngũ, đi học, đi chữa bệnh, đi nghỉ mát, tham quan nước ngoài, bị bắt, bị tù, bị gián đoạn liên lạc hoặc không hoạt động nếu có...).</w:t>
      </w:r>
    </w:p>
    <w:p w:rsidR="0002685B" w:rsidRPr="00190DDC" w:rsidRDefault="0002685B" w:rsidP="0002685B">
      <w:pPr>
        <w:spacing w:before="120"/>
        <w:jc w:val="both"/>
        <w:rPr>
          <w:sz w:val="28"/>
          <w:szCs w:val="28"/>
        </w:rPr>
      </w:pPr>
      <w:r w:rsidRPr="00190DDC">
        <w:rPr>
          <w:sz w:val="28"/>
          <w:szCs w:val="28"/>
        </w:rPr>
        <w:t>17. Đặc điểm lịch sử: Ghi rõ lý do bị gián đoạn hoặc không sinh hoạt đảng (nếu có); có bị bắt, bị tù không (do chính quyền nào, từ ngày ...... tháng  ...... năm ........nào đến ngày ...... tháng  ...... năm ........nào, ở đâu). Có tham gia hoặc có quan hệ với các tổ chức chính trị, kinh tế, xã hội nào ở nước ngoài (làm gì, tổ chức nào, trụ sở của tổ chức đặt ở đâu?). Đã tham gia các chức sắc gì trong các tôn giáo.</w:t>
      </w:r>
    </w:p>
    <w:p w:rsidR="0002685B" w:rsidRPr="00190DDC" w:rsidRDefault="0002685B" w:rsidP="0002685B">
      <w:pPr>
        <w:spacing w:before="120"/>
        <w:jc w:val="both"/>
        <w:rPr>
          <w:sz w:val="28"/>
          <w:szCs w:val="28"/>
        </w:rPr>
      </w:pPr>
      <w:r w:rsidRPr="00190DDC">
        <w:rPr>
          <w:sz w:val="28"/>
          <w:szCs w:val="28"/>
        </w:rPr>
        <w:t>18. Những lớp đào tạo, bồi dưỡng đã qua: Ghi rõ đã học những lớp lý luận chính trị hay chuyên môn, nghiệp vụ nào, theo chương trình gì; cấp nào mở, tên trường, thời gian học, ở đâu; học chính quy hay tại chức; tên văn bằng hoặc chứng chỉ được cấp.</w:t>
      </w:r>
    </w:p>
    <w:p w:rsidR="0002685B" w:rsidRPr="00190DDC" w:rsidRDefault="0002685B" w:rsidP="0002685B">
      <w:pPr>
        <w:spacing w:before="120"/>
        <w:jc w:val="both"/>
        <w:rPr>
          <w:sz w:val="28"/>
          <w:szCs w:val="28"/>
        </w:rPr>
      </w:pPr>
      <w:r w:rsidRPr="00190DDC">
        <w:rPr>
          <w:sz w:val="28"/>
          <w:szCs w:val="28"/>
        </w:rPr>
        <w:t>19. Đi nước ngoài: Ghi rõ thời gian từ tháng năm nào đến tháng năm nào, đi nước nào; cơ quan, đơn vị, tổ chức nào quyết định (chỉ ghi các trường hợp đi học tập, lao động hợp tác, công tác...từ 3 tháng trở lên).</w:t>
      </w:r>
    </w:p>
    <w:p w:rsidR="0002685B" w:rsidRPr="00190DDC" w:rsidRDefault="0002685B" w:rsidP="0002685B">
      <w:pPr>
        <w:spacing w:before="120"/>
        <w:jc w:val="both"/>
        <w:rPr>
          <w:sz w:val="28"/>
          <w:szCs w:val="28"/>
        </w:rPr>
      </w:pPr>
      <w:r w:rsidRPr="00190DDC">
        <w:rPr>
          <w:sz w:val="28"/>
          <w:szCs w:val="28"/>
        </w:rPr>
        <w:lastRenderedPageBreak/>
        <w:t>20. Khen thưởng: Ghi rõ tháng năm, hình thức được khen thưởng (từ bằng khen trở lên), cấp nào quyết định; các danh hiệu được Nhà nước phong tặng: Anh hùng lao động, Anh hùng lực lượng vũ trang, Nghệ sỹ nhân dân, Nghệ sỹ ưu tú, Nhà giáo nhân dân, Nhà giáo ưu tú, thầy thuốc nhân dân...</w:t>
      </w:r>
    </w:p>
    <w:p w:rsidR="0002685B" w:rsidRPr="00BA03C3" w:rsidRDefault="0002685B" w:rsidP="0002685B">
      <w:pPr>
        <w:spacing w:before="120"/>
        <w:jc w:val="both"/>
        <w:rPr>
          <w:sz w:val="28"/>
          <w:szCs w:val="28"/>
          <w:lang w:val="en-US"/>
        </w:rPr>
      </w:pPr>
      <w:r w:rsidRPr="00190DDC">
        <w:rPr>
          <w:sz w:val="28"/>
          <w:szCs w:val="28"/>
        </w:rPr>
        <w:t>21. Kỷ luật: Ghi rõ tháng năm, lý do sai phạm, hình thức kỷ luật (kỷ luật đảng, chính quyền, đoàn thể từ khiển trách trở</w:t>
      </w:r>
      <w:r>
        <w:rPr>
          <w:sz w:val="28"/>
          <w:szCs w:val="28"/>
        </w:rPr>
        <w:t xml:space="preserve"> lên), cấp nào quyết định.</w:t>
      </w:r>
    </w:p>
    <w:p w:rsidR="0002685B" w:rsidRPr="00BA03C3" w:rsidRDefault="0002685B" w:rsidP="0002685B">
      <w:pPr>
        <w:spacing w:before="120"/>
        <w:jc w:val="both"/>
        <w:rPr>
          <w:sz w:val="28"/>
          <w:szCs w:val="28"/>
          <w:lang w:val="en-US"/>
        </w:rPr>
      </w:pPr>
      <w:r w:rsidRPr="00190DDC">
        <w:rPr>
          <w:sz w:val="28"/>
          <w:szCs w:val="28"/>
        </w:rPr>
        <w:t>22 (hoàn cảnh gia đình) phần khai về anh, chị em ruột, các con và anh, chị em ruột vợ (hoặc chồng) chỉ cần ghi họ và tên, năm sinh, nơi cư trú, nghề nghiệp; việc chấp hành chủ trương, chính sách của Đảng, pháp luật của Nhà nước; phần khai về ông, bà nội ngoại chỉ ghi những người có đặc điểm chính trị ảnh hưởng tốt, xấu với bản thân. Ví dụ: Là Lão thành cách mạng, Anh hùng... hoặc có tội ác, bị cách mạng xử lý.</w:t>
      </w:r>
    </w:p>
    <w:p w:rsidR="0002685B" w:rsidRDefault="0002685B" w:rsidP="0002685B">
      <w:pPr>
        <w:spacing w:before="120"/>
        <w:jc w:val="both"/>
        <w:rPr>
          <w:sz w:val="28"/>
          <w:szCs w:val="28"/>
          <w:lang w:val="en-US"/>
        </w:rPr>
      </w:pPr>
      <w:r w:rsidRPr="00190DDC">
        <w:rPr>
          <w:i/>
          <w:sz w:val="28"/>
          <w:szCs w:val="28"/>
        </w:rPr>
        <w:t>- Cam đoan - K</w:t>
      </w:r>
      <w:r w:rsidRPr="00190DDC">
        <w:rPr>
          <w:i/>
          <w:sz w:val="28"/>
          <w:szCs w:val="28"/>
          <w:lang w:val="en-US"/>
        </w:rPr>
        <w:t>ý</w:t>
      </w:r>
      <w:r w:rsidRPr="00190DDC">
        <w:rPr>
          <w:i/>
          <w:sz w:val="28"/>
          <w:szCs w:val="28"/>
        </w:rPr>
        <w:t xml:space="preserve"> tên:</w:t>
      </w:r>
      <w:r w:rsidRPr="00190DDC">
        <w:rPr>
          <w:sz w:val="28"/>
          <w:szCs w:val="28"/>
        </w:rPr>
        <w:t xml:space="preserve"> </w:t>
      </w:r>
    </w:p>
    <w:p w:rsidR="0002685B" w:rsidRPr="00190DDC" w:rsidRDefault="0002685B" w:rsidP="0002685B">
      <w:pPr>
        <w:spacing w:before="120"/>
        <w:jc w:val="both"/>
        <w:rPr>
          <w:sz w:val="28"/>
          <w:szCs w:val="28"/>
        </w:rPr>
      </w:pPr>
      <w:r w:rsidRPr="00190DDC">
        <w:rPr>
          <w:sz w:val="28"/>
          <w:szCs w:val="28"/>
        </w:rPr>
        <w:t>Ghi rõ “Tôi cam đoan đã khai đầy đủ, rõ ràng, trung thực và chịu trách nhiệm trước Đảng về những nội dung đã khai trong lý lịch”; ngày, tháng, năm, ký và ghi rõ họ tên.</w:t>
      </w:r>
    </w:p>
    <w:p w:rsidR="0002685B" w:rsidRPr="00190DDC" w:rsidRDefault="0002685B" w:rsidP="0002685B">
      <w:pPr>
        <w:spacing w:before="120"/>
        <w:jc w:val="both"/>
        <w:rPr>
          <w:sz w:val="28"/>
          <w:szCs w:val="28"/>
        </w:rPr>
      </w:pPr>
      <w:r w:rsidRPr="00190DDC">
        <w:rPr>
          <w:i/>
          <w:sz w:val="28"/>
          <w:szCs w:val="28"/>
        </w:rPr>
        <w:t xml:space="preserve">Lưu </w:t>
      </w:r>
      <w:r w:rsidRPr="00190DDC">
        <w:rPr>
          <w:i/>
          <w:sz w:val="28"/>
          <w:szCs w:val="28"/>
          <w:lang w:val="en-US"/>
        </w:rPr>
        <w:t>ý</w:t>
      </w:r>
      <w:r w:rsidRPr="00190DDC">
        <w:rPr>
          <w:i/>
          <w:sz w:val="28"/>
          <w:szCs w:val="28"/>
        </w:rPr>
        <w:t>:</w:t>
      </w:r>
      <w:r w:rsidRPr="00190DDC">
        <w:rPr>
          <w:sz w:val="28"/>
          <w:szCs w:val="28"/>
        </w:rPr>
        <w:t xml:space="preserve"> Chi bộ, cấp ủy cơ sở chưa nhận xét, chưa chứng nhận, ký tên, đóng dấu vào lý lịch mà chỉ đóng dấu giáp lai vào tất cả các trang và ảnh trong lý lịch của người xin vào Đảng; gửi công văn đề nghị thẩm tra hoặc cử đảng viên đi thẩm tra lý lịch.</w:t>
      </w:r>
    </w:p>
    <w:p w:rsidR="0002685B" w:rsidRPr="00422603" w:rsidRDefault="0002685B" w:rsidP="0002685B">
      <w:pPr>
        <w:spacing w:before="120"/>
        <w:jc w:val="both"/>
        <w:rPr>
          <w:sz w:val="28"/>
          <w:szCs w:val="28"/>
          <w:lang w:val="en-US"/>
        </w:rPr>
      </w:pPr>
      <w:r w:rsidRPr="00190DDC">
        <w:rPr>
          <w:sz w:val="28"/>
          <w:szCs w:val="28"/>
        </w:rPr>
        <w:t>Không được cử người vào Đảng hoặc người thân (bố, mẹ, vợ, chồng, anh, chị, em, ruột) của ngườ</w:t>
      </w:r>
      <w:r>
        <w:rPr>
          <w:sz w:val="28"/>
          <w:szCs w:val="28"/>
        </w:rPr>
        <w:t>i vào Đảng đi thẩm tra lý lịch.</w:t>
      </w:r>
    </w:p>
    <w:p w:rsidR="0002685B" w:rsidRPr="00190DDC" w:rsidRDefault="0002685B" w:rsidP="0002685B">
      <w:pPr>
        <w:spacing w:before="120"/>
        <w:jc w:val="both"/>
        <w:rPr>
          <w:sz w:val="28"/>
          <w:szCs w:val="28"/>
        </w:rPr>
      </w:pPr>
      <w:r w:rsidRPr="00190DDC">
        <w:rPr>
          <w:i/>
          <w:sz w:val="28"/>
          <w:szCs w:val="28"/>
        </w:rPr>
        <w:t>- Chứng nhận của cấp ủy cơ sở:</w:t>
      </w:r>
      <w:r w:rsidRPr="00190DDC">
        <w:rPr>
          <w:sz w:val="28"/>
          <w:szCs w:val="28"/>
        </w:rPr>
        <w:t xml:space="preserve"> Có 2 mức chứng nhận:</w:t>
      </w:r>
    </w:p>
    <w:p w:rsidR="0002685B" w:rsidRPr="00190DDC" w:rsidRDefault="0002685B" w:rsidP="0002685B">
      <w:pPr>
        <w:spacing w:before="120"/>
        <w:jc w:val="both"/>
        <w:rPr>
          <w:sz w:val="28"/>
          <w:szCs w:val="28"/>
        </w:rPr>
      </w:pPr>
      <w:r w:rsidRPr="00190DDC">
        <w:rPr>
          <w:sz w:val="28"/>
          <w:szCs w:val="28"/>
        </w:rPr>
        <w:t>+ Nếu cấp ủy đã thẩm tra, kết luận đúng sự thật thì ghi: “Chứng nhận lý lịch của đồng chí... khai tại đảng bộ, chi bộ cơ sở... là đúng sự thật”.</w:t>
      </w:r>
    </w:p>
    <w:p w:rsidR="0002685B" w:rsidRPr="00190DDC" w:rsidRDefault="0002685B" w:rsidP="0002685B">
      <w:pPr>
        <w:spacing w:before="120"/>
        <w:jc w:val="both"/>
        <w:rPr>
          <w:sz w:val="28"/>
          <w:szCs w:val="28"/>
        </w:rPr>
      </w:pPr>
      <w:r w:rsidRPr="00190DDC">
        <w:rPr>
          <w:sz w:val="28"/>
          <w:szCs w:val="28"/>
        </w:rPr>
        <w:t>+ Nếu cấp ủy chỉ đối khớp với lý lịch của người xin vào Đảng hoặc lý lịch cũ của đảng viên thấy đúng thì ghi: “Chứng nhận lý lịch của đồng chí... theo đúng lý lịch của người xin vào Đảng (hoặc lý lịch cũ)”.</w:t>
      </w:r>
    </w:p>
    <w:p w:rsidR="0002685B" w:rsidRPr="00190DDC" w:rsidRDefault="0002685B" w:rsidP="0002685B">
      <w:pPr>
        <w:spacing w:before="120"/>
        <w:jc w:val="both"/>
        <w:rPr>
          <w:sz w:val="28"/>
          <w:szCs w:val="28"/>
        </w:rPr>
      </w:pPr>
      <w:r w:rsidRPr="00190DDC">
        <w:rPr>
          <w:sz w:val="28"/>
          <w:szCs w:val="28"/>
        </w:rPr>
        <w:t>Ghi ngày, tháng, năm, chức vụ, họ và tên đồng chí bí thư hoặc phó bí thư, ký tên, đóng dấu của cấp ủy cơ sở.</w:t>
      </w:r>
    </w:p>
    <w:p w:rsidR="0002685B" w:rsidRPr="00190DDC" w:rsidRDefault="0002685B" w:rsidP="0002685B">
      <w:pPr>
        <w:spacing w:before="120"/>
        <w:jc w:val="both"/>
        <w:rPr>
          <w:sz w:val="28"/>
          <w:szCs w:val="28"/>
        </w:rPr>
      </w:pPr>
      <w:r w:rsidRPr="00190DDC">
        <w:rPr>
          <w:sz w:val="28"/>
          <w:szCs w:val="28"/>
        </w:rPr>
        <w:t>Trường hợp cấp ủy cơ sở chưa có con dấu, thì cấp ủy cấp trên trực tiếp xác nhận chữ ký, ghi rõ chức vụ, ký tên, đóng dấu.</w:t>
      </w:r>
    </w:p>
    <w:p w:rsidR="0002685B" w:rsidRPr="001D30CC" w:rsidRDefault="0002685B" w:rsidP="0002685B">
      <w:pPr>
        <w:rPr>
          <w:szCs w:val="28"/>
        </w:rPr>
      </w:pPr>
    </w:p>
    <w:p w:rsidR="0002685B" w:rsidRDefault="0002685B" w:rsidP="0002685B"/>
    <w:p w:rsidR="00FF7049" w:rsidRPr="0080500B" w:rsidRDefault="00087183">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183" w:rsidRDefault="00087183" w:rsidP="0080500B">
      <w:r>
        <w:separator/>
      </w:r>
    </w:p>
  </w:endnote>
  <w:endnote w:type="continuationSeparator" w:id="0">
    <w:p w:rsidR="00087183" w:rsidRDefault="00087183"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Condensed">
    <w:altName w:val="Segoe UI"/>
    <w:charset w:val="00"/>
    <w:family w:val="swiss"/>
    <w:pitch w:val="variable"/>
    <w:sig w:usb0="E7003EFF" w:usb1="D200FDFF" w:usb2="0004602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183" w:rsidRDefault="00087183" w:rsidP="0080500B">
      <w:r>
        <w:separator/>
      </w:r>
    </w:p>
  </w:footnote>
  <w:footnote w:type="continuationSeparator" w:id="0">
    <w:p w:rsidR="00087183" w:rsidRDefault="00087183" w:rsidP="0080500B">
      <w:r>
        <w:continuationSeparator/>
      </w:r>
    </w:p>
  </w:footnote>
  <w:footnote w:id="1">
    <w:p w:rsidR="0002685B" w:rsidRPr="00316AD2" w:rsidRDefault="0002685B" w:rsidP="0002685B">
      <w:pPr>
        <w:pStyle w:val="FootnoteText"/>
        <w:spacing w:before="120"/>
        <w:rPr>
          <w:rFonts w:ascii="Arial" w:hAnsi="Arial" w:cs="Arial"/>
          <w:i/>
          <w:lang w:val="en-US"/>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871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087183"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08718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5B"/>
    <w:rsid w:val="0002685B"/>
    <w:rsid w:val="00087183"/>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A2A748F-5C40-44A6-B8EB-BC3C2B41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85B"/>
    <w:pPr>
      <w:spacing w:after="0" w:line="240" w:lineRule="auto"/>
    </w:pPr>
    <w:rPr>
      <w:rFonts w:ascii="Times New Roman" w:eastAsia="Times New Roman" w:hAnsi="Times New Roman" w:cs="Times New Roman"/>
      <w:sz w:val="26"/>
      <w:szCs w:val="26"/>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rPr>
      <w:rFonts w:asciiTheme="minorHAnsi" w:eastAsiaTheme="minorHAnsi" w:hAnsiTheme="minorHAnsi" w:cstheme="minorBidi"/>
      <w:sz w:val="22"/>
      <w:szCs w:val="22"/>
      <w:lang w:val="en-US" w:eastAsia="en-US"/>
    </w:rPr>
  </w:style>
  <w:style w:type="character" w:customStyle="1" w:styleId="FooterChar">
    <w:name w:val="Footer Char"/>
    <w:basedOn w:val="DefaultParagraphFont"/>
    <w:link w:val="Footer"/>
    <w:uiPriority w:val="99"/>
    <w:rsid w:val="0080500B"/>
  </w:style>
  <w:style w:type="paragraph" w:styleId="FootnoteText">
    <w:name w:val="footnote text"/>
    <w:basedOn w:val="Normal"/>
    <w:link w:val="FootnoteTextChar"/>
    <w:semiHidden/>
    <w:rsid w:val="0002685B"/>
    <w:pPr>
      <w:widowControl w:val="0"/>
    </w:pPr>
    <w:rPr>
      <w:rFonts w:ascii="DejaVu Sans Condensed" w:eastAsia="DejaVu Sans Condensed" w:hAnsi="DejaVu Sans Condensed" w:cs="DejaVu Sans Condensed"/>
      <w:color w:val="000000"/>
      <w:sz w:val="20"/>
      <w:szCs w:val="20"/>
    </w:rPr>
  </w:style>
  <w:style w:type="character" w:customStyle="1" w:styleId="FootnoteTextChar">
    <w:name w:val="Footnote Text Char"/>
    <w:basedOn w:val="DefaultParagraphFont"/>
    <w:link w:val="FootnoteText"/>
    <w:semiHidden/>
    <w:rsid w:val="0002685B"/>
    <w:rPr>
      <w:rFonts w:ascii="DejaVu Sans Condensed" w:eastAsia="DejaVu Sans Condensed" w:hAnsi="DejaVu Sans Condensed" w:cs="DejaVu Sans Condensed"/>
      <w:color w:val="000000"/>
      <w:sz w:val="20"/>
      <w:szCs w:val="20"/>
      <w:lang w:val="vi-VN" w:eastAsia="vi-VN"/>
    </w:rPr>
  </w:style>
  <w:style w:type="character" w:styleId="FootnoteReference">
    <w:name w:val="footnote reference"/>
    <w:basedOn w:val="DefaultParagraphFont"/>
    <w:semiHidden/>
    <w:rsid w:val="000268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1221</Words>
  <Characters>6960</Characters>
  <Application>Microsoft Office Word</Application>
  <DocSecurity>0</DocSecurity>
  <Lines>58</Lines>
  <Paragraphs>16</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2020-05-15T04:38:00Z</dcterms:created>
  <dcterms:modified xsi:type="dcterms:W3CDTF">2020-05-15T04:38:00Z</dcterms:modified>
</cp:coreProperties>
</file>