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6B" w:rsidRPr="00DA5716" w:rsidRDefault="003A406B" w:rsidP="003A406B">
      <w:pPr>
        <w:spacing w:beforeLines="50" w:before="120" w:afterLines="50" w:after="120" w:line="288" w:lineRule="auto"/>
        <w:jc w:val="center"/>
        <w:rPr>
          <w:rFonts w:ascii="Times New Roman" w:hAnsi="Times New Roman"/>
          <w:b/>
          <w:bCs/>
          <w:sz w:val="28"/>
          <w:szCs w:val="28"/>
        </w:rPr>
      </w:pPr>
      <w:r w:rsidRPr="00DA5716">
        <w:rPr>
          <w:rFonts w:ascii="Times New Roman" w:hAnsi="Times New Roman"/>
          <w:b/>
          <w:bCs/>
          <w:sz w:val="28"/>
          <w:szCs w:val="28"/>
        </w:rPr>
        <w:t>Lời chúc 20/10 ngắn gọn</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Một lời chúc 20-10 ngắn gọn xúc tích cũng đã giúp người nhận được tin nhắn ngày 20-10 cảm thấy ấm áp hơn rồi đấy. Nhân dịp chào mừng ngày Phụ nữ Việ</w:t>
      </w:r>
      <w:r>
        <w:rPr>
          <w:rFonts w:ascii="Times New Roman" w:hAnsi="Times New Roman"/>
          <w:sz w:val="28"/>
          <w:szCs w:val="28"/>
        </w:rPr>
        <w:t>t Nam 20-10 Vietjack</w:t>
      </w:r>
      <w:r w:rsidRPr="00DA5716">
        <w:rPr>
          <w:rFonts w:ascii="Times New Roman" w:hAnsi="Times New Roman"/>
          <w:sz w:val="28"/>
          <w:szCs w:val="28"/>
        </w:rPr>
        <w:t xml:space="preserve"> xin trân trọng gửi đến quý bạn đọc những lời chúc ngày phụ nữ Việt Nam ngắn gọn, ý nghĩa để các bạn cùng tham khảo.</w:t>
      </w:r>
    </w:p>
    <w:p w:rsidR="003A406B" w:rsidRPr="00DA5716" w:rsidRDefault="003A406B" w:rsidP="003A406B">
      <w:pPr>
        <w:spacing w:beforeLines="50" w:before="120" w:afterLines="50" w:after="120" w:line="288" w:lineRule="auto"/>
        <w:jc w:val="both"/>
        <w:rPr>
          <w:rFonts w:ascii="Times New Roman" w:hAnsi="Times New Roman"/>
          <w:b/>
          <w:bCs/>
          <w:sz w:val="28"/>
          <w:szCs w:val="28"/>
        </w:rPr>
      </w:pPr>
      <w:r w:rsidRPr="00DA5716">
        <w:rPr>
          <w:rFonts w:ascii="Times New Roman" w:hAnsi="Times New Roman"/>
          <w:b/>
          <w:bCs/>
          <w:sz w:val="28"/>
          <w:szCs w:val="28"/>
        </w:rPr>
        <w:t>Tổng hợp lời chúc 20-20 ngắn gọn hay nhất</w:t>
      </w:r>
    </w:p>
    <w:p w:rsidR="003A406B" w:rsidRPr="00DA5716" w:rsidRDefault="003A406B" w:rsidP="003A406B">
      <w:pPr>
        <w:spacing w:beforeLines="50" w:before="120" w:afterLines="50" w:after="120" w:line="288" w:lineRule="auto"/>
        <w:jc w:val="both"/>
        <w:rPr>
          <w:rFonts w:ascii="Times New Roman" w:hAnsi="Times New Roman"/>
          <w:b/>
          <w:bCs/>
          <w:sz w:val="28"/>
          <w:szCs w:val="28"/>
        </w:rPr>
      </w:pPr>
      <w:r w:rsidRPr="00DA5716">
        <w:rPr>
          <w:rFonts w:ascii="Times New Roman" w:hAnsi="Times New Roman"/>
          <w:b/>
          <w:bCs/>
          <w:sz w:val="28"/>
          <w:szCs w:val="28"/>
        </w:rPr>
        <w:t>Lời chúc 20-10 ngắn gọn cho mẹ</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xml:space="preserve"> Mẹ yêu! Nhân ngày Phụ nữ Việt Nam 20/10 con kính chúc mẹ vạn sự như ý, sống lâu trăm tuổi và cùng hạnh phúc với chúng con mãi nhé. Con luôn tự hào vì được sinh ra là con của mẹ.</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Mẹ! Cám ơn mẹ rất nhiều vì mẹ đã sinh ra con và nuôi con khôn lớn. Con luôn cầu mong mẹ mạnh khỏe và hạnh phúc không chỉ riêng “Ngày 20/10”. Lúc nào mẹ cũng ở trong trái tim con. Con yêu mẹ nhiều, mẹ kính yêu của con.</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Hôm nay 20/10, con chúc mẹ luôn luôn mạnh khỏe, ngày càng trẻ đẹp, vui vẻ và bình an. Điều hạnh phúc nhất của con là bên mẹ mỗi ngày vì vậy con sẽ cố gắng làm mẹ hạnh phúc nhất.</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Nhân ngày Phụ nữ Việt Nam 20/10, con chúc mừng mẹ! Chúc mừng người phụ nữ xinh đẹp, đảm đang và vô cùng tuyệt vời... Con yêu mẹ nhiều lắm. Con hạnh phúc vì con là con của mẹ.</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Nhân ngày 20/10 con chúc mẹ nhiều sức khỏe và nụ cười luôn nở trên môi mẹ. Con ở xa mẹ quá, nên không thể chăm sóc cho mẹ được. Mẹ nhớ giữ gìn sức khỏe! Mong cho mọi điều tốt lành sẽ đến với mẹ! Con yêu mẹ!</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Con trai chúc mẹ có một ngày lễ 20/10 thật hạnh phúc. Chúc mẹ luôn có thật nhiều sức khỏe, vui tươi và mãi là động lực giúp con đứng vững trên đường đời mẹ nhé! Con trai của mẹ.</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- 20/10 đến rồi, mẹ cứ vui vẻ và hạnh phúc nhé! Mọi lo âu muộn phiền hãy để phần anh em chúng con. Chúng con mong mẹ mãi tươi cười và mãi bên chúng con. Thương và kính trọng mẹ thật nhiều.</w:t>
      </w:r>
    </w:p>
    <w:p w:rsidR="003A406B" w:rsidRPr="00DA5716" w:rsidRDefault="003A406B" w:rsidP="003A406B">
      <w:pPr>
        <w:spacing w:beforeLines="50" w:before="120" w:afterLines="50" w:after="120" w:line="288" w:lineRule="auto"/>
        <w:jc w:val="both"/>
        <w:rPr>
          <w:rFonts w:ascii="Times New Roman" w:hAnsi="Times New Roman"/>
          <w:b/>
          <w:bCs/>
          <w:sz w:val="28"/>
          <w:szCs w:val="28"/>
        </w:rPr>
      </w:pPr>
      <w:r w:rsidRPr="00DA5716">
        <w:rPr>
          <w:rFonts w:ascii="Times New Roman" w:hAnsi="Times New Roman"/>
          <w:b/>
          <w:bCs/>
          <w:sz w:val="28"/>
          <w:szCs w:val="28"/>
        </w:rPr>
        <w:lastRenderedPageBreak/>
        <w:t>Lời chúc 20-10 ngắn gọn cho vợ, bạn gái</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Ngày 20/10 này anh muốn nói với em rằng, em là người phụ nữ đẹp nhất trong trái tim anh. Mãi mãi và duy nhất là em đó.</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Em yêu, hôm nay là Ngày Phụ nữ Việt Nam - ngày để thể hiện lòng biết ơn, sự quan tâm đến phụ nữ. Anh muốn gửi tới em tất cả những gì cao quý và thiêng liêng nhất của anh. Cảm ơn em đã đến với cuộc đời anh.</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Ngày 20/10 luôn là ngày thật đặc biệt với em và đặc biệt với cả anh. Vì đó lại thêm ngày anh được yêu thương chăm sóc em. Anh chúc em tràn đầy hạnh phúc ngọt ngào và hãy gìn giữ, nuôi dưỡng tình yêu của chúng mình em nhé.</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Chúc em luôn vui và nở những nụ cười đẹp nhất trong ngày hôm nay. Anh sẽ cố gắng là người mang tới những nụ cười ấy cho em không chỉ hôm nay mà cho tới hết cả cuộc đời.</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Anh sẽ không chúc em điều gì cả vì em xứng đáng được hưởng tất cả những điều tốt đẹp nhất trên đời này. Ngày 20/10 trọn niềm vui em nhé!</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Vợ yêu của anh à. Anh và con chúc em luôn luôn mạnh khỏe, vui vẻ và... ăn khỏe. Vợ ơi! Cố gắng ăn nhiều vào nhé! Yêu vợ nhiều lắm. Cảm ơn vợ đã vất vả vì bố con anh!</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Đêm qua anh mơ thấy thiên thần, thiên thần hỏi anh mong muốn điều gì? Anh xin người hãy chăm sóc cho em. Nhưng người nói “Không!”. “Tại sao?”, anh hỏi. Người nói: “Thiên thần không thể chăm sóc cho thiên thần”.</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Nếu như nói trái đất may mắn vì có được mặt trời, những con thuyền may mắn vì có đại dương để vùng vẫy, cỏ cây có mặt đất để sinh tồn… thì phải nói anh là một người cực kì may mắn vì anh đã có được em trong cuộc đời.</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Anh sẽ dành tặng cho em một món quà nhân ngày 20/10, đó là 365 ngày hạnh phúc, là 52 tuần yêu thương, là 12 tháng đong đầy kỷ niệm. Tặng em – người vợ tuyệt vời của đời anh. Mãi yêu anh, bên anh em nhé!</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Chúc em hưởng trọn một ngày 20/10 với thật nhiều niềm vui và hạnh phúc. Chúc em mãi mãi xinh đẹp, trẻ trung và thành công em nhé!</w:t>
      </w:r>
    </w:p>
    <w:p w:rsidR="003A406B" w:rsidRPr="00DA5716" w:rsidRDefault="003A406B" w:rsidP="003A406B">
      <w:pPr>
        <w:spacing w:beforeLines="50" w:before="120" w:afterLines="50" w:after="120" w:line="288" w:lineRule="auto"/>
        <w:jc w:val="both"/>
        <w:rPr>
          <w:rFonts w:ascii="Times New Roman" w:hAnsi="Times New Roman"/>
          <w:b/>
          <w:bCs/>
          <w:sz w:val="28"/>
          <w:szCs w:val="28"/>
        </w:rPr>
      </w:pPr>
      <w:r w:rsidRPr="00DA5716">
        <w:rPr>
          <w:rFonts w:ascii="Times New Roman" w:hAnsi="Times New Roman"/>
          <w:b/>
          <w:bCs/>
          <w:sz w:val="28"/>
          <w:szCs w:val="28"/>
        </w:rPr>
        <w:lastRenderedPageBreak/>
        <w:t>Lời chúc 20-10 ngắn gọn cho đồng nghiệp</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Chúc bạn nhận được nhiều quà, nhiều hoa nhiều lời khen lời chúc của phái nam trong ngày hôm nay. Chúc bạn gặp nhiều may mắn hơn, hạnh phúc hơn nhiều niềm vui, nhiều điều tuyệt diệu hơn.</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Ngày 20/10 chúc một nửa thế giới luôn thành công trong cuộc sống! Chúc bạn luôn duyên dáng và xinh đẹp trong mắt một nửa thế giới còn lại.</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Chúc bạn một ngày 20/10 thật là ý nghĩa, vui tươi, ngập tràn hạnh phúc.</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 Tôi cầu chúc tất cả phụ nữ trên thế giới này mãi xinh đẹp, luôn là bông hoa thơm trong vườn hoa ngát hương. Và mỗi người trên con đường kiếm tìm hạnh phúc sẽ tìm được một tình yêu ngọt ngào, phù hợp với chính mình</w:t>
      </w:r>
    </w:p>
    <w:p w:rsidR="003A406B" w:rsidRPr="00DA5716" w:rsidRDefault="003A406B" w:rsidP="003A406B">
      <w:pPr>
        <w:spacing w:beforeLines="50" w:before="120" w:afterLines="50" w:after="120" w:line="288" w:lineRule="auto"/>
        <w:jc w:val="both"/>
        <w:rPr>
          <w:rFonts w:ascii="Times New Roman" w:hAnsi="Times New Roman"/>
          <w:sz w:val="28"/>
          <w:szCs w:val="28"/>
        </w:rPr>
      </w:pPr>
      <w:r w:rsidRPr="00DA5716">
        <w:rPr>
          <w:rFonts w:ascii="Times New Roman" w:hAnsi="Times New Roman"/>
          <w:sz w:val="28"/>
          <w:szCs w:val="28"/>
        </w:rPr>
        <w:t>Với những lời chúc 20/10 ngắn gọn và tràn đầy ý nghĩa, hy vọng rằng nửa thế giới của bạn sẽ cảm nhận hết những tình cảm thắm thiết, gửi gắm trọn vẹn qua từng câu chữ.</w:t>
      </w:r>
    </w:p>
    <w:p w:rsidR="003A406B" w:rsidRPr="00DA5716" w:rsidRDefault="003A406B" w:rsidP="003A406B">
      <w:pPr>
        <w:spacing w:beforeLines="50" w:before="120" w:afterLines="50" w:after="120" w:line="288" w:lineRule="auto"/>
        <w:jc w:val="both"/>
        <w:rPr>
          <w:rFonts w:ascii="Times New Roman" w:hAnsi="Times New Roman"/>
          <w:sz w:val="28"/>
          <w:szCs w:val="28"/>
        </w:rPr>
      </w:pPr>
    </w:p>
    <w:p w:rsidR="003A406B" w:rsidRPr="00DA5716" w:rsidRDefault="003A406B" w:rsidP="003A406B">
      <w:pPr>
        <w:jc w:val="both"/>
        <w:rPr>
          <w:rFonts w:ascii="Times New Roman" w:hAnsi="Times New Roman"/>
          <w:sz w:val="28"/>
          <w:szCs w:val="28"/>
        </w:rPr>
      </w:pPr>
    </w:p>
    <w:p w:rsidR="00FF7049" w:rsidRPr="0080500B" w:rsidRDefault="00665AB8">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B8" w:rsidRDefault="00665AB8" w:rsidP="0080500B">
      <w:r>
        <w:separator/>
      </w:r>
    </w:p>
  </w:endnote>
  <w:endnote w:type="continuationSeparator" w:id="0">
    <w:p w:rsidR="00665AB8" w:rsidRDefault="00665AB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B8" w:rsidRDefault="00665AB8" w:rsidP="0080500B">
      <w:r>
        <w:separator/>
      </w:r>
    </w:p>
  </w:footnote>
  <w:footnote w:type="continuationSeparator" w:id="0">
    <w:p w:rsidR="00665AB8" w:rsidRDefault="00665AB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65A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65AB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65A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6B"/>
    <w:rsid w:val="003A406B"/>
    <w:rsid w:val="00570ED1"/>
    <w:rsid w:val="00665AB8"/>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CCF0F76-A5A2-4979-8860-B3FE54BB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6B"/>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2020-05-15T02:15:00Z</dcterms:created>
  <dcterms:modified xsi:type="dcterms:W3CDTF">2020-05-15T02:15:00Z</dcterms:modified>
</cp:coreProperties>
</file>