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3"/>
        <w:gridCol w:w="6142"/>
      </w:tblGrid>
      <w:tr w:rsidR="00271F28" w:rsidRPr="00BB44D3" w:rsidTr="001C442B">
        <w:trPr>
          <w:trHeight w:val="2430"/>
        </w:trPr>
        <w:tc>
          <w:tcPr>
            <w:tcW w:w="3263" w:type="dxa"/>
          </w:tcPr>
          <w:p w:rsidR="00271F28" w:rsidRPr="00BB44D3" w:rsidRDefault="00271F28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44D3">
              <w:rPr>
                <w:b/>
                <w:bCs/>
                <w:sz w:val="28"/>
                <w:szCs w:val="28"/>
              </w:rPr>
              <w:t>CÔNG TY ....................</w:t>
            </w:r>
          </w:p>
          <w:p w:rsidR="00271F28" w:rsidRPr="00BB44D3" w:rsidRDefault="00271F28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44D3">
              <w:rPr>
                <w:b/>
                <w:bCs/>
                <w:sz w:val="28"/>
                <w:szCs w:val="28"/>
              </w:rPr>
              <w:t xml:space="preserve"> -----------------</w:t>
            </w:r>
          </w:p>
          <w:p w:rsidR="00271F28" w:rsidRPr="00BB44D3" w:rsidRDefault="00271F28" w:rsidP="001C442B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  <w:p w:rsidR="00271F28" w:rsidRPr="00BB44D3" w:rsidRDefault="00271F28" w:rsidP="001C442B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  <w:p w:rsidR="00271F28" w:rsidRPr="00BB44D3" w:rsidRDefault="00271F28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44D3">
              <w:rPr>
                <w:b/>
                <w:bCs/>
                <w:sz w:val="28"/>
                <w:szCs w:val="28"/>
              </w:rPr>
              <w:t>Số: ___ - QĐ/CTY</w:t>
            </w:r>
          </w:p>
        </w:tc>
        <w:tc>
          <w:tcPr>
            <w:tcW w:w="6142" w:type="dxa"/>
          </w:tcPr>
          <w:p w:rsidR="00271F28" w:rsidRPr="00BB44D3" w:rsidRDefault="00271F28" w:rsidP="001C442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>CỘNG HOÀ XÃ HỘI CHỦ NGHĨA VIỆT NAM</w:t>
            </w:r>
          </w:p>
          <w:p w:rsidR="00271F28" w:rsidRPr="00BB44D3" w:rsidRDefault="00271F28" w:rsidP="001C442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>Độc lập - Tự do - Hạnh phúc</w:t>
            </w:r>
          </w:p>
          <w:p w:rsidR="00271F28" w:rsidRPr="00BB44D3" w:rsidRDefault="00271F28" w:rsidP="001C442B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 w:rsidRPr="00BB44D3">
              <w:rPr>
                <w:sz w:val="28"/>
                <w:szCs w:val="28"/>
                <w:lang w:val="pt-BR"/>
              </w:rPr>
              <w:t>--------o0o--------</w:t>
            </w:r>
          </w:p>
          <w:p w:rsidR="00271F28" w:rsidRPr="00BB44D3" w:rsidRDefault="00271F28" w:rsidP="001C442B">
            <w:pPr>
              <w:spacing w:line="288" w:lineRule="auto"/>
              <w:rPr>
                <w:sz w:val="28"/>
                <w:szCs w:val="28"/>
                <w:lang w:val="pt-BR"/>
              </w:rPr>
            </w:pPr>
          </w:p>
          <w:p w:rsidR="00271F28" w:rsidRPr="00BB44D3" w:rsidRDefault="00271F28" w:rsidP="001C442B">
            <w:pPr>
              <w:spacing w:line="288" w:lineRule="auto"/>
              <w:jc w:val="right"/>
              <w:rPr>
                <w:sz w:val="28"/>
                <w:szCs w:val="28"/>
                <w:lang w:val="pt-BR"/>
              </w:rPr>
            </w:pPr>
            <w:r w:rsidRPr="00BB44D3">
              <w:rPr>
                <w:sz w:val="28"/>
                <w:szCs w:val="28"/>
              </w:rPr>
              <w:t>.................</w:t>
            </w:r>
            <w:r w:rsidRPr="00BB44D3">
              <w:rPr>
                <w:sz w:val="28"/>
                <w:szCs w:val="28"/>
                <w:lang w:val="pt-BR"/>
              </w:rPr>
              <w:t xml:space="preserve">, ngày </w:t>
            </w:r>
            <w:r w:rsidRPr="00BB44D3">
              <w:rPr>
                <w:sz w:val="28"/>
                <w:szCs w:val="28"/>
              </w:rPr>
              <w:t>.....</w:t>
            </w:r>
            <w:r w:rsidRPr="00BB44D3">
              <w:rPr>
                <w:sz w:val="28"/>
                <w:szCs w:val="28"/>
                <w:lang w:val="pt-BR"/>
              </w:rPr>
              <w:t xml:space="preserve"> tháng </w:t>
            </w:r>
            <w:r w:rsidRPr="00BB44D3">
              <w:rPr>
                <w:sz w:val="28"/>
                <w:szCs w:val="28"/>
              </w:rPr>
              <w:t>.....</w:t>
            </w:r>
            <w:r w:rsidRPr="00BB44D3">
              <w:rPr>
                <w:sz w:val="28"/>
                <w:szCs w:val="28"/>
                <w:lang w:val="pt-BR"/>
              </w:rPr>
              <w:t xml:space="preserve"> năm </w:t>
            </w:r>
            <w:r w:rsidRPr="00BB44D3">
              <w:rPr>
                <w:sz w:val="28"/>
                <w:szCs w:val="28"/>
              </w:rPr>
              <w:t>.........</w:t>
            </w:r>
          </w:p>
        </w:tc>
      </w:tr>
    </w:tbl>
    <w:p w:rsidR="00271F28" w:rsidRPr="00BB44D3" w:rsidRDefault="00271F28" w:rsidP="00271F28">
      <w:pPr>
        <w:ind w:left="720" w:firstLine="720"/>
        <w:jc w:val="center"/>
        <w:rPr>
          <w:i/>
          <w:iCs/>
          <w:sz w:val="28"/>
          <w:szCs w:val="28"/>
        </w:rPr>
      </w:pPr>
    </w:p>
    <w:p w:rsidR="00271F28" w:rsidRPr="00BB44D3" w:rsidRDefault="00271F28" w:rsidP="00271F28">
      <w:pPr>
        <w:jc w:val="center"/>
        <w:rPr>
          <w:b/>
          <w:sz w:val="28"/>
          <w:szCs w:val="28"/>
          <w:lang w:val="pt-BR"/>
        </w:rPr>
      </w:pPr>
      <w:r w:rsidRPr="00BB44D3">
        <w:rPr>
          <w:b/>
          <w:sz w:val="28"/>
          <w:szCs w:val="28"/>
          <w:lang w:val="pt-BR"/>
        </w:rPr>
        <w:t>QUYẾT ĐỊNH</w:t>
      </w:r>
    </w:p>
    <w:p w:rsidR="00271F28" w:rsidRPr="00BB44D3" w:rsidRDefault="00271F28" w:rsidP="00271F28">
      <w:pPr>
        <w:jc w:val="center"/>
        <w:rPr>
          <w:b/>
          <w:sz w:val="28"/>
          <w:szCs w:val="28"/>
          <w:lang w:val="pt-BR"/>
        </w:rPr>
      </w:pPr>
      <w:r w:rsidRPr="00BB44D3">
        <w:rPr>
          <w:b/>
          <w:sz w:val="28"/>
          <w:szCs w:val="28"/>
          <w:lang w:val="pt-BR"/>
        </w:rPr>
        <w:t>Về việc bổ nhiệm Phó Giám đốc/ Phó Tổng giám đốc điều hành công ty</w:t>
      </w:r>
    </w:p>
    <w:p w:rsidR="00271F28" w:rsidRPr="00BB44D3" w:rsidRDefault="00271F28" w:rsidP="00271F28">
      <w:pPr>
        <w:jc w:val="center"/>
        <w:rPr>
          <w:b/>
          <w:sz w:val="28"/>
          <w:szCs w:val="28"/>
          <w:lang w:val="pt-BR"/>
        </w:rPr>
      </w:pPr>
      <w:r w:rsidRPr="00BB44D3">
        <w:rPr>
          <w:b/>
          <w:sz w:val="28"/>
          <w:szCs w:val="28"/>
          <w:lang w:val="pt-BR"/>
        </w:rPr>
        <w:t>__________________</w:t>
      </w:r>
    </w:p>
    <w:p w:rsidR="00271F28" w:rsidRPr="00BB44D3" w:rsidRDefault="00271F28" w:rsidP="00271F28">
      <w:pPr>
        <w:jc w:val="center"/>
        <w:rPr>
          <w:b/>
          <w:sz w:val="28"/>
          <w:szCs w:val="28"/>
          <w:lang w:val="pt-BR"/>
        </w:rPr>
      </w:pPr>
    </w:p>
    <w:p w:rsidR="00271F28" w:rsidRPr="00BB44D3" w:rsidRDefault="00271F28" w:rsidP="00271F28">
      <w:pPr>
        <w:pStyle w:val="BodyText3"/>
        <w:spacing w:before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BB44D3">
        <w:rPr>
          <w:rFonts w:ascii="Times New Roman" w:hAnsi="Times New Roman"/>
          <w:b/>
          <w:sz w:val="28"/>
          <w:szCs w:val="28"/>
          <w:lang w:val="pt-BR"/>
        </w:rPr>
        <w:t xml:space="preserve">ĐẠI HỘI ĐÔNG CỔ ĐÔNG/HỘI ĐỒNG THÀNH VIÊN </w:t>
      </w:r>
    </w:p>
    <w:p w:rsidR="00271F28" w:rsidRPr="00BB44D3" w:rsidRDefault="00271F28" w:rsidP="00271F28">
      <w:pPr>
        <w:pStyle w:val="BodyText3"/>
        <w:spacing w:before="0" w:line="240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BB44D3">
        <w:rPr>
          <w:rFonts w:ascii="Times New Roman" w:hAnsi="Times New Roman"/>
          <w:b/>
          <w:sz w:val="28"/>
          <w:szCs w:val="28"/>
        </w:rPr>
        <w:t xml:space="preserve">CÔNG TY </w:t>
      </w:r>
      <w:r w:rsidRPr="00BB44D3">
        <w:rPr>
          <w:rFonts w:ascii="Times New Roman" w:hAnsi="Times New Roman"/>
          <w:b/>
          <w:sz w:val="28"/>
          <w:szCs w:val="28"/>
          <w:lang w:val="en-US"/>
        </w:rPr>
        <w:t>........................</w:t>
      </w:r>
      <w:r w:rsidRPr="00BB44D3">
        <w:rPr>
          <w:rFonts w:ascii="Times New Roman" w:hAnsi="Times New Roman"/>
          <w:b/>
          <w:sz w:val="28"/>
          <w:szCs w:val="28"/>
        </w:rPr>
        <w:t xml:space="preserve">. </w:t>
      </w:r>
      <w:r w:rsidRPr="00BB44D3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271F28" w:rsidRPr="00BB44D3" w:rsidRDefault="00271F28" w:rsidP="00271F28">
      <w:pPr>
        <w:jc w:val="both"/>
        <w:rPr>
          <w:sz w:val="28"/>
          <w:szCs w:val="28"/>
        </w:rPr>
      </w:pPr>
    </w:p>
    <w:p w:rsidR="00271F28" w:rsidRPr="00BB44D3" w:rsidRDefault="00271F28" w:rsidP="00271F28">
      <w:pPr>
        <w:spacing w:beforeLines="50" w:before="120" w:afterLines="50" w:after="120" w:line="312" w:lineRule="auto"/>
        <w:rPr>
          <w:i/>
          <w:iCs/>
          <w:sz w:val="28"/>
          <w:szCs w:val="28"/>
        </w:rPr>
      </w:pPr>
      <w:r w:rsidRPr="00BB44D3">
        <w:rPr>
          <w:i/>
          <w:iCs/>
          <w:sz w:val="28"/>
          <w:szCs w:val="28"/>
        </w:rPr>
        <w:t>- Căn cứ Luật Doanh Nghiệp số 68/2014/QH13 ngày 26/11/2014 và các văn bản hướng dẫn thi hành;</w:t>
      </w:r>
    </w:p>
    <w:p w:rsidR="00271F28" w:rsidRPr="00BB44D3" w:rsidRDefault="00271F28" w:rsidP="00271F28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i/>
          <w:sz w:val="28"/>
          <w:szCs w:val="28"/>
        </w:rPr>
      </w:pPr>
      <w:r w:rsidRPr="00BB44D3">
        <w:rPr>
          <w:i/>
          <w:iCs/>
          <w:sz w:val="28"/>
          <w:szCs w:val="28"/>
        </w:rPr>
        <w:t xml:space="preserve">- Căn cứ Điều lệ </w:t>
      </w:r>
      <w:r w:rsidRPr="00BB44D3">
        <w:rPr>
          <w:i/>
          <w:sz w:val="28"/>
          <w:szCs w:val="28"/>
        </w:rPr>
        <w:t>Công ty</w:t>
      </w:r>
      <w:r w:rsidRPr="00BB44D3">
        <w:rPr>
          <w:i/>
          <w:sz w:val="28"/>
          <w:szCs w:val="28"/>
        </w:rPr>
        <w:tab/>
      </w:r>
      <w:r w:rsidRPr="00BB44D3">
        <w:rPr>
          <w:i/>
          <w:iCs/>
          <w:sz w:val="28"/>
          <w:szCs w:val="28"/>
        </w:rPr>
        <w:t>;</w:t>
      </w:r>
    </w:p>
    <w:p w:rsidR="00271F28" w:rsidRPr="00BB44D3" w:rsidRDefault="00271F28" w:rsidP="00271F28">
      <w:pPr>
        <w:tabs>
          <w:tab w:val="left" w:leader="dot" w:pos="8880"/>
        </w:tabs>
        <w:spacing w:beforeLines="50" w:before="120" w:afterLines="50" w:after="120" w:line="312" w:lineRule="auto"/>
        <w:rPr>
          <w:i/>
          <w:iCs/>
          <w:sz w:val="28"/>
          <w:szCs w:val="28"/>
        </w:rPr>
      </w:pPr>
      <w:r w:rsidRPr="00BB44D3">
        <w:rPr>
          <w:i/>
          <w:iCs/>
          <w:sz w:val="28"/>
          <w:szCs w:val="28"/>
        </w:rPr>
        <w:t>- Căn cứ yêu cầu tổ chức của công ty</w:t>
      </w:r>
      <w:r w:rsidRPr="00BB44D3">
        <w:rPr>
          <w:i/>
          <w:iCs/>
          <w:sz w:val="28"/>
          <w:szCs w:val="28"/>
        </w:rPr>
        <w:tab/>
        <w:t>;</w:t>
      </w:r>
    </w:p>
    <w:p w:rsidR="00271F28" w:rsidRPr="00BB44D3" w:rsidRDefault="00271F28" w:rsidP="00271F28">
      <w:pPr>
        <w:spacing w:beforeLines="50" w:before="120" w:afterLines="50" w:after="120" w:line="312" w:lineRule="auto"/>
        <w:rPr>
          <w:sz w:val="28"/>
          <w:szCs w:val="28"/>
        </w:rPr>
      </w:pPr>
      <w:r w:rsidRPr="00BB44D3">
        <w:rPr>
          <w:i/>
          <w:iCs/>
          <w:sz w:val="28"/>
          <w:szCs w:val="28"/>
        </w:rPr>
        <w:t>- Xét trình độ khả năng của Ông/Bà</w:t>
      </w:r>
      <w:r w:rsidRPr="00BB44D3">
        <w:rPr>
          <w:i/>
          <w:sz w:val="28"/>
          <w:szCs w:val="28"/>
        </w:rPr>
        <w:t>.</w:t>
      </w:r>
      <w:r w:rsidRPr="00BB44D3">
        <w:rPr>
          <w:sz w:val="28"/>
          <w:szCs w:val="28"/>
        </w:rPr>
        <w:t xml:space="preserve"> 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BB44D3">
        <w:rPr>
          <w:b/>
          <w:bCs/>
          <w:sz w:val="28"/>
          <w:szCs w:val="28"/>
        </w:rPr>
        <w:t>QUYẾT ĐỊNH</w:t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BB44D3">
        <w:rPr>
          <w:b/>
          <w:bCs/>
          <w:sz w:val="28"/>
          <w:szCs w:val="28"/>
        </w:rPr>
        <w:t>Điều 1</w:t>
      </w:r>
      <w:r w:rsidRPr="00BB44D3">
        <w:rPr>
          <w:sz w:val="28"/>
          <w:szCs w:val="28"/>
        </w:rPr>
        <w:t xml:space="preserve">: Bổ nhiệm Ông/Bà </w:t>
      </w:r>
      <w:r w:rsidRPr="00BB44D3">
        <w:rPr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4560"/>
          <w:tab w:val="left" w:leader="dot" w:pos="6960"/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CMND/Thẻ căn cước công dân  số:</w:t>
      </w:r>
      <w:r w:rsidRPr="00BB44D3">
        <w:rPr>
          <w:sz w:val="28"/>
          <w:szCs w:val="28"/>
        </w:rPr>
        <w:tab/>
        <w:t>Nơi cấp:</w:t>
      </w:r>
      <w:r w:rsidRPr="00BB44D3">
        <w:rPr>
          <w:sz w:val="28"/>
          <w:szCs w:val="28"/>
        </w:rPr>
        <w:tab/>
        <w:t>Ngày cấp:</w:t>
      </w:r>
      <w:r w:rsidRPr="00BB44D3">
        <w:rPr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Địa chỉ thường trú:</w:t>
      </w:r>
      <w:r w:rsidRPr="00BB44D3">
        <w:rPr>
          <w:sz w:val="28"/>
          <w:szCs w:val="28"/>
        </w:rPr>
        <w:tab/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 w:rsidRPr="00BB44D3">
        <w:rPr>
          <w:b/>
          <w:bCs/>
          <w:sz w:val="28"/>
          <w:szCs w:val="28"/>
        </w:rPr>
        <w:t>Giữ chức vụ Giám đốc công ty phụ trách chuyên môn điều hành hoạt động kinh doanh của công ty.</w:t>
      </w:r>
    </w:p>
    <w:p w:rsidR="00271F28" w:rsidRPr="00BB44D3" w:rsidRDefault="00271F28" w:rsidP="00271F28">
      <w:pPr>
        <w:pStyle w:val="NormalWeb"/>
        <w:spacing w:beforeLines="50" w:before="120" w:beforeAutospacing="0" w:afterLines="50" w:after="120" w:afterAutospacing="0" w:line="312" w:lineRule="auto"/>
        <w:rPr>
          <w:sz w:val="28"/>
          <w:szCs w:val="28"/>
        </w:rPr>
      </w:pPr>
      <w:r w:rsidRPr="00BB44D3">
        <w:rPr>
          <w:b/>
          <w:bCs/>
          <w:sz w:val="28"/>
          <w:szCs w:val="28"/>
        </w:rPr>
        <w:t>Điều 2:</w:t>
      </w:r>
      <w:r w:rsidRPr="00BB44D3">
        <w:rPr>
          <w:sz w:val="28"/>
          <w:szCs w:val="28"/>
        </w:rPr>
        <w:t xml:space="preserve"> </w:t>
      </w:r>
      <w:r w:rsidRPr="00BB44D3">
        <w:rPr>
          <w:rStyle w:val="Strong"/>
          <w:sz w:val="28"/>
          <w:szCs w:val="28"/>
        </w:rPr>
        <w:t xml:space="preserve">Quyền hạn và nhiệm vụ của Giám đốc: </w:t>
      </w:r>
    </w:p>
    <w:p w:rsidR="00271F28" w:rsidRPr="00BB44D3" w:rsidRDefault="00271F28" w:rsidP="00271F28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lastRenderedPageBreak/>
        <w:t xml:space="preserve">- Hỗ trợ Giám đốc trong việc tổ chức điều hành hoạt động của Công ty theo quyết định của Hội đồng Thành viên/Hội đồng quản trị Công ty và theo quy định pháp </w:t>
      </w:r>
      <w:hyperlink r:id="rId6" w:history="1">
        <w:r w:rsidRPr="00BB44D3">
          <w:rPr>
            <w:rStyle w:val="Hyperlink"/>
            <w:sz w:val="28"/>
            <w:szCs w:val="28"/>
          </w:rPr>
          <w:t>luật</w:t>
        </w:r>
      </w:hyperlink>
      <w:r w:rsidRPr="00BB44D3">
        <w:rPr>
          <w:sz w:val="28"/>
          <w:szCs w:val="28"/>
        </w:rPr>
        <w:t xml:space="preserve"> hiện hành.</w:t>
      </w:r>
    </w:p>
    <w:p w:rsidR="00271F28" w:rsidRPr="00BB44D3" w:rsidRDefault="00271F28" w:rsidP="00271F28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- Thay mặt Giám đốc/Tổng giám đốc phụ trách điều hành, quản lý trong các lĩnh vực được phân công theo quyết định của Hội đồng thành viên/Hội đồng quản trị nhưng phải chịu sự chỉ đạo và báo cáo cho Giám đốc/Tổng giám đốc Công ty.</w:t>
      </w:r>
    </w:p>
    <w:p w:rsidR="00271F28" w:rsidRPr="00BB44D3" w:rsidRDefault="00271F28" w:rsidP="00271F28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- Các quyền khác được quy định tại Điều lệ Công ty, theo quyết định của Hội đồng Thành viên và theo quy định của pháp luật.</w:t>
      </w:r>
    </w:p>
    <w:p w:rsidR="00271F28" w:rsidRPr="00BB44D3" w:rsidRDefault="00271F28" w:rsidP="00271F28">
      <w:pPr>
        <w:tabs>
          <w:tab w:val="left" w:leader="dot" w:pos="38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BB44D3">
        <w:rPr>
          <w:sz w:val="28"/>
          <w:szCs w:val="28"/>
        </w:rPr>
        <w:t xml:space="preserve">- Ông/Bà </w:t>
      </w:r>
      <w:r w:rsidRPr="00BB44D3">
        <w:rPr>
          <w:sz w:val="28"/>
          <w:szCs w:val="28"/>
        </w:rPr>
        <w:tab/>
        <w:t>có trách nhiệm báo cáo đầy đủ và chịu trách nhiệm cá nhân trước Giám đốc, Hội đồng quản trị/Hội đồng thành viên về các hoạt động của mình theo quy định của công ty.</w:t>
      </w:r>
    </w:p>
    <w:p w:rsidR="00271F28" w:rsidRPr="00BB44D3" w:rsidRDefault="00271F28" w:rsidP="00271F28">
      <w:pPr>
        <w:spacing w:beforeLines="50" w:before="120" w:afterLines="50" w:after="120" w:line="312" w:lineRule="auto"/>
        <w:rPr>
          <w:sz w:val="28"/>
          <w:szCs w:val="28"/>
        </w:rPr>
      </w:pPr>
      <w:r w:rsidRPr="00BB44D3">
        <w:rPr>
          <w:b/>
          <w:bCs/>
          <w:sz w:val="28"/>
          <w:szCs w:val="28"/>
        </w:rPr>
        <w:t>Điều 3:</w:t>
      </w:r>
      <w:r w:rsidRPr="00BB44D3">
        <w:rPr>
          <w:sz w:val="28"/>
          <w:szCs w:val="28"/>
        </w:rPr>
        <w:t xml:space="preserve"> Quyết định này có hiệu lực kể từ ngày ký.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 xml:space="preserve">                                   T/M HỘI ĐỒNG QUẢN TRỊ/HĐTV</w:t>
      </w:r>
    </w:p>
    <w:p w:rsidR="00271F28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 xml:space="preserve">                                Chủ tịch HĐQT/HĐTV</w:t>
      </w:r>
    </w:p>
    <w:p w:rsidR="00271F28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</w:p>
    <w:p w:rsidR="00271F28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lastRenderedPageBreak/>
        <w:t>Mẫu 2: Bổ nhiệm Phó Giám đốc công ty TNHH MTV</w:t>
      </w:r>
    </w:p>
    <w:tbl>
      <w:tblPr>
        <w:tblW w:w="10022" w:type="dxa"/>
        <w:tblLayout w:type="fixed"/>
        <w:tblLook w:val="0000" w:firstRow="0" w:lastRow="0" w:firstColumn="0" w:lastColumn="0" w:noHBand="0" w:noVBand="0"/>
      </w:tblPr>
      <w:tblGrid>
        <w:gridCol w:w="3740"/>
        <w:gridCol w:w="6282"/>
      </w:tblGrid>
      <w:tr w:rsidR="00271F28" w:rsidRPr="00BB44D3" w:rsidTr="001C442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740" w:type="dxa"/>
          </w:tcPr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>CÔNG TY TNHH.............</w:t>
            </w:r>
          </w:p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>Số:...../QĐ-..........</w:t>
            </w:r>
          </w:p>
        </w:tc>
        <w:tc>
          <w:tcPr>
            <w:tcW w:w="6282" w:type="dxa"/>
          </w:tcPr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 xml:space="preserve">  CỘNG HOÀ XÃ HỘI CHỦ NGHĨA VIỆT NAM</w:t>
            </w:r>
          </w:p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 xml:space="preserve">Độc lập - Tự do - Hạnh phúc </w:t>
            </w:r>
          </w:p>
        </w:tc>
      </w:tr>
    </w:tbl>
    <w:p w:rsidR="00271F28" w:rsidRPr="00BB44D3" w:rsidRDefault="00271F28" w:rsidP="00271F28">
      <w:pPr>
        <w:spacing w:beforeLines="50" w:before="120" w:afterLines="50" w:after="120" w:line="312" w:lineRule="auto"/>
        <w:jc w:val="right"/>
        <w:rPr>
          <w:bCs/>
          <w:i/>
          <w:iCs/>
          <w:sz w:val="28"/>
          <w:szCs w:val="28"/>
        </w:rPr>
      </w:pPr>
      <w:r w:rsidRPr="00BB44D3">
        <w:rPr>
          <w:bCs/>
          <w:i/>
          <w:iCs/>
          <w:sz w:val="28"/>
          <w:szCs w:val="28"/>
        </w:rPr>
        <w:t>.................., ngày .... tháng ... năm .....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>QUYẾT ĐỊNH BỔ NHIỆM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>(Phó giám đốc công ty quản lý, phụ trách....)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 xml:space="preserve"> CÔNG TY TNHH...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i/>
          <w:iCs/>
          <w:sz w:val="28"/>
          <w:szCs w:val="28"/>
        </w:rPr>
      </w:pPr>
      <w:r w:rsidRPr="00BB44D3">
        <w:rPr>
          <w:bCs/>
          <w:i/>
          <w:iCs/>
          <w:sz w:val="28"/>
          <w:szCs w:val="28"/>
        </w:rPr>
        <w:t>- Căn cứ Luật Doanh Nghiệp số 68/2014/QH13 ngày 26/11/2014 và các văn bản hướng dẫn thi hành;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i/>
          <w:iCs/>
          <w:sz w:val="28"/>
          <w:szCs w:val="28"/>
        </w:rPr>
      </w:pPr>
      <w:r w:rsidRPr="00BB44D3">
        <w:rPr>
          <w:bCs/>
          <w:i/>
          <w:iCs/>
          <w:sz w:val="28"/>
          <w:szCs w:val="28"/>
        </w:rPr>
        <w:t>- Căn cứ Điều Lệ Công ty TNHH .....................................;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i/>
          <w:iCs/>
          <w:sz w:val="28"/>
          <w:szCs w:val="28"/>
        </w:rPr>
      </w:pPr>
      <w:r w:rsidRPr="00BB44D3">
        <w:rPr>
          <w:bCs/>
          <w:i/>
          <w:iCs/>
          <w:sz w:val="28"/>
          <w:szCs w:val="28"/>
        </w:rPr>
        <w:t>- Căn cứ Biên bản cuộc họp Hội đồng thành viên công ty TNHH ........................ về việc bổ nhiệm ...............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>QUYẾT ĐỊNH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/>
          <w:sz w:val="28"/>
          <w:szCs w:val="28"/>
        </w:rPr>
        <w:t xml:space="preserve">Điều 1: </w:t>
      </w:r>
      <w:r w:rsidRPr="00BB44D3">
        <w:rPr>
          <w:bCs/>
          <w:sz w:val="28"/>
          <w:szCs w:val="28"/>
        </w:rPr>
        <w:t>Bổ nhiệm nhân sự sau đây:</w:t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Ông/Bà 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Sinh ngày 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Dân tộc 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5040"/>
          <w:tab w:val="left" w:leader="dot" w:pos="6720"/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CMND/Thẻ căn cước công dân số: </w:t>
      </w:r>
      <w:r w:rsidRPr="00BB44D3">
        <w:rPr>
          <w:bCs/>
          <w:sz w:val="28"/>
          <w:szCs w:val="28"/>
        </w:rPr>
        <w:tab/>
        <w:t>Do</w:t>
      </w:r>
      <w:r w:rsidRPr="00BB44D3">
        <w:rPr>
          <w:bCs/>
          <w:sz w:val="28"/>
          <w:szCs w:val="28"/>
        </w:rPr>
        <w:tab/>
        <w:t>Cấp ngày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Hộ khẩu thường trú: 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 xml:space="preserve">- Chỗ ở hiện tại: </w:t>
      </w: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Cs/>
          <w:sz w:val="28"/>
          <w:szCs w:val="28"/>
        </w:rPr>
        <w:tab/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>Giữ chức vụ Phó Giám đốc Công ty TNHH .............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/>
          <w:sz w:val="28"/>
          <w:szCs w:val="28"/>
        </w:rPr>
        <w:lastRenderedPageBreak/>
        <w:t xml:space="preserve">Điều 2: </w:t>
      </w:r>
      <w:r w:rsidRPr="00BB44D3">
        <w:rPr>
          <w:bCs/>
          <w:sz w:val="28"/>
          <w:szCs w:val="28"/>
        </w:rPr>
        <w:t>Ông/Bà ..................................... chịu trách nhiệm thực hiện công việc quản lý Công ty Trách nhiệm hữu hạn 1 thành viên ..........theo đúng quy định của pháp luật và báo cáo trực tiếp với Giám đốc và Hội đồng thành viên Công ty.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BB44D3">
        <w:rPr>
          <w:b/>
          <w:sz w:val="28"/>
          <w:szCs w:val="28"/>
        </w:rPr>
        <w:t>Điều 3:</w:t>
      </w:r>
      <w:r w:rsidRPr="00BB44D3">
        <w:rPr>
          <w:bCs/>
          <w:sz w:val="28"/>
          <w:szCs w:val="28"/>
        </w:rPr>
        <w:t xml:space="preserve"> Ông/Bà ............................ và các thành viên, phòng ban liên quan có trách nhiệm thực hiện quyết định này.</w:t>
      </w:r>
    </w:p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BB44D3">
        <w:rPr>
          <w:b/>
          <w:sz w:val="28"/>
          <w:szCs w:val="28"/>
        </w:rPr>
        <w:t>Quyết định này có hiệu lực kể từ ngày ký cho đến khi có quyết định khác thay thế.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271F28" w:rsidRPr="00BB44D3" w:rsidTr="001C442B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271F28" w:rsidRPr="00BB44D3" w:rsidRDefault="00271F28" w:rsidP="001C442B">
            <w:pPr>
              <w:spacing w:beforeLines="50" w:before="120" w:afterLines="50" w:after="120" w:line="31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>THAY MẶT CÔNG TY TNHH</w:t>
            </w:r>
          </w:p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/>
                <w:sz w:val="28"/>
                <w:szCs w:val="28"/>
              </w:rPr>
              <w:t xml:space="preserve">Giám đốc </w:t>
            </w:r>
          </w:p>
          <w:p w:rsidR="00271F28" w:rsidRPr="00BB44D3" w:rsidRDefault="00271F28" w:rsidP="001C442B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</w:rPr>
            </w:pPr>
            <w:r w:rsidRPr="00BB44D3">
              <w:rPr>
                <w:bCs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271F28" w:rsidRPr="00BB44D3" w:rsidRDefault="00271F28" w:rsidP="00271F28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</w:p>
    <w:p w:rsidR="00FF7049" w:rsidRPr="0080500B" w:rsidRDefault="00642044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44" w:rsidRDefault="00642044" w:rsidP="0080500B">
      <w:r>
        <w:separator/>
      </w:r>
    </w:p>
  </w:endnote>
  <w:endnote w:type="continuationSeparator" w:id="0">
    <w:p w:rsidR="00642044" w:rsidRDefault="00642044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44" w:rsidRDefault="00642044" w:rsidP="0080500B">
      <w:r>
        <w:separator/>
      </w:r>
    </w:p>
  </w:footnote>
  <w:footnote w:type="continuationSeparator" w:id="0">
    <w:p w:rsidR="00642044" w:rsidRDefault="00642044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420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64204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420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28"/>
    <w:rsid w:val="00271F28"/>
    <w:rsid w:val="00570ED1"/>
    <w:rsid w:val="00642044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8286C04-96EB-4C72-AF95-D23CEB07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Strong">
    <w:name w:val="Strong"/>
    <w:qFormat/>
    <w:rsid w:val="00271F28"/>
    <w:rPr>
      <w:b/>
      <w:bCs/>
    </w:rPr>
  </w:style>
  <w:style w:type="character" w:styleId="Hyperlink">
    <w:name w:val="Hyperlink"/>
    <w:rsid w:val="00271F28"/>
    <w:rPr>
      <w:color w:val="0000FF"/>
      <w:u w:val="single"/>
    </w:rPr>
  </w:style>
  <w:style w:type="paragraph" w:styleId="NormalWeb">
    <w:name w:val="Normal (Web)"/>
    <w:basedOn w:val="Normal"/>
    <w:rsid w:val="00271F28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271F28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271F28"/>
    <w:rPr>
      <w:rFonts w:ascii=".VnTimeH" w:eastAsia="Times New Roman" w:hAnsi=".VnTimeH" w:cs="Times New Roman"/>
      <w:bCs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minhgia.v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2020-05-15T07:00:00Z</dcterms:created>
  <dcterms:modified xsi:type="dcterms:W3CDTF">2020-05-15T07:00:00Z</dcterms:modified>
</cp:coreProperties>
</file>