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0C75" w:rsidRPr="00AE002D" w:rsidRDefault="00410C75" w:rsidP="00410C75">
      <w:pPr>
        <w:spacing w:beforeLines="50" w:before="120" w:afterLines="50" w:after="120" w:line="288" w:lineRule="auto"/>
        <w:rPr>
          <w:b/>
          <w:bCs/>
          <w:sz w:val="28"/>
          <w:szCs w:val="28"/>
        </w:rPr>
      </w:pPr>
      <w:r w:rsidRPr="00AE002D">
        <w:rPr>
          <w:b/>
          <w:bCs/>
          <w:sz w:val="28"/>
          <w:szCs w:val="28"/>
        </w:rPr>
        <w:t xml:space="preserve">Văn khấn gia tiên mùng một và </w:t>
      </w:r>
      <w:r w:rsidRPr="00AE002D">
        <w:rPr>
          <w:b/>
          <w:bCs/>
          <w:sz w:val="28"/>
          <w:szCs w:val="28"/>
          <w:lang w:val="vi-VN"/>
        </w:rPr>
        <w:t>ngày Rằm</w:t>
      </w:r>
    </w:p>
    <w:p w:rsidR="00410C75" w:rsidRPr="00AE002D" w:rsidRDefault="00410C75" w:rsidP="00410C75">
      <w:pPr>
        <w:spacing w:beforeLines="50" w:before="120" w:afterLines="50" w:after="120" w:line="288" w:lineRule="auto"/>
        <w:rPr>
          <w:sz w:val="28"/>
          <w:szCs w:val="28"/>
        </w:rPr>
      </w:pPr>
      <w:r w:rsidRPr="00AE002D">
        <w:rPr>
          <w:sz w:val="28"/>
          <w:szCs w:val="28"/>
        </w:rPr>
        <w:t>Văn khấn Gia Tiên vào ngày mùng một và ngày rằm tháng giêng âm lịch là bài cúng thường được mọi người sử dụng khi đến ngày Rằm và mùng một để thể hiện lòng thành kính đối với ông bà tổ tiên và các thần linh. Theo tục lệ xưa để lại, cứ vào ngày mồng một và chiều tối ngày rằm hàng tháng, các gia đình người Việt Nam thường làm lễ cúng trên bàn thờ gia tiên cúng Gia tiên và Gia thần để cầu xin cho mọi người trong gia đình được khoẻ mạnh, bình an, may mắn, thành đạt. Mời các bạn tham khảo ba bài khấn gia tiên dưới đây, sử dụng trong những ngày rằm và mùng một âm hàng tháng.</w:t>
      </w:r>
    </w:p>
    <w:p w:rsidR="00410C75" w:rsidRPr="00AE002D" w:rsidRDefault="00410C75" w:rsidP="00410C75">
      <w:pPr>
        <w:spacing w:beforeLines="50" w:before="120" w:afterLines="50" w:after="120" w:line="288" w:lineRule="auto"/>
        <w:rPr>
          <w:sz w:val="28"/>
          <w:szCs w:val="28"/>
        </w:rPr>
      </w:pPr>
      <w:r w:rsidRPr="00AE002D">
        <w:rPr>
          <w:b/>
          <w:bCs/>
          <w:sz w:val="28"/>
          <w:szCs w:val="28"/>
        </w:rPr>
        <w:t>Cách làm lễ cúng gia tiên</w:t>
      </w:r>
    </w:p>
    <w:p w:rsidR="00410C75" w:rsidRPr="00AE002D" w:rsidRDefault="00410C75" w:rsidP="00410C75">
      <w:pPr>
        <w:spacing w:beforeLines="50" w:before="120" w:afterLines="50" w:after="120" w:line="288" w:lineRule="auto"/>
        <w:rPr>
          <w:sz w:val="28"/>
          <w:szCs w:val="28"/>
        </w:rPr>
      </w:pPr>
      <w:r w:rsidRPr="00AE002D">
        <w:rPr>
          <w:b/>
          <w:bCs/>
          <w:sz w:val="28"/>
          <w:szCs w:val="28"/>
        </w:rPr>
        <w:t>1. Những lễ vật cần sắm để cúng gia tiên</w:t>
      </w:r>
    </w:p>
    <w:p w:rsidR="00410C75" w:rsidRPr="00AE002D" w:rsidRDefault="00410C75" w:rsidP="00410C75">
      <w:pPr>
        <w:spacing w:beforeLines="50" w:before="120" w:afterLines="50" w:after="120" w:line="288" w:lineRule="auto"/>
        <w:rPr>
          <w:sz w:val="28"/>
          <w:szCs w:val="28"/>
        </w:rPr>
      </w:pPr>
      <w:r w:rsidRPr="00AE002D">
        <w:rPr>
          <w:sz w:val="28"/>
          <w:szCs w:val="28"/>
        </w:rPr>
        <w:t>Với ý nghĩa ngày tốt lành nhất trong tháng nên khi cúng vào ngày rằm hay ngày mùng 1 hàng tháng, người Việt không cúng cầu kỳ, đơn giản chỉ là những đồ lễ như:</w:t>
      </w:r>
    </w:p>
    <w:p w:rsidR="00410C75" w:rsidRPr="00AE002D" w:rsidRDefault="00410C75" w:rsidP="00410C75">
      <w:pPr>
        <w:numPr>
          <w:ilvl w:val="0"/>
          <w:numId w:val="1"/>
        </w:numPr>
        <w:tabs>
          <w:tab w:val="left" w:pos="420"/>
        </w:tabs>
        <w:spacing w:beforeLines="50" w:before="120" w:afterLines="50" w:after="120" w:line="288" w:lineRule="auto"/>
        <w:rPr>
          <w:sz w:val="28"/>
          <w:szCs w:val="28"/>
        </w:rPr>
      </w:pPr>
      <w:r w:rsidRPr="00AE002D">
        <w:rPr>
          <w:sz w:val="28"/>
          <w:szCs w:val="28"/>
        </w:rPr>
        <w:t>1 hũ rượu</w:t>
      </w:r>
    </w:p>
    <w:p w:rsidR="00410C75" w:rsidRPr="00AE002D" w:rsidRDefault="00410C75" w:rsidP="00410C75">
      <w:pPr>
        <w:numPr>
          <w:ilvl w:val="0"/>
          <w:numId w:val="1"/>
        </w:numPr>
        <w:tabs>
          <w:tab w:val="left" w:pos="420"/>
        </w:tabs>
        <w:spacing w:beforeLines="50" w:before="120" w:afterLines="50" w:after="120" w:line="288" w:lineRule="auto"/>
        <w:rPr>
          <w:sz w:val="28"/>
          <w:szCs w:val="28"/>
        </w:rPr>
      </w:pPr>
      <w:r w:rsidRPr="00AE002D">
        <w:rPr>
          <w:sz w:val="28"/>
          <w:szCs w:val="28"/>
        </w:rPr>
        <w:t>1 lọ hoa tươi</w:t>
      </w:r>
    </w:p>
    <w:p w:rsidR="00410C75" w:rsidRPr="00AE002D" w:rsidRDefault="00410C75" w:rsidP="00410C75">
      <w:pPr>
        <w:numPr>
          <w:ilvl w:val="0"/>
          <w:numId w:val="1"/>
        </w:numPr>
        <w:tabs>
          <w:tab w:val="left" w:pos="420"/>
        </w:tabs>
        <w:spacing w:beforeLines="50" w:before="120" w:afterLines="50" w:after="120" w:line="288" w:lineRule="auto"/>
        <w:rPr>
          <w:sz w:val="28"/>
          <w:szCs w:val="28"/>
        </w:rPr>
      </w:pPr>
      <w:r w:rsidRPr="00AE002D">
        <w:rPr>
          <w:sz w:val="28"/>
          <w:szCs w:val="28"/>
        </w:rPr>
        <w:t>1 đĩa quả tươi</w:t>
      </w:r>
    </w:p>
    <w:p w:rsidR="00410C75" w:rsidRPr="00AE002D" w:rsidRDefault="00410C75" w:rsidP="00410C75">
      <w:pPr>
        <w:numPr>
          <w:ilvl w:val="0"/>
          <w:numId w:val="1"/>
        </w:numPr>
        <w:tabs>
          <w:tab w:val="left" w:pos="420"/>
        </w:tabs>
        <w:spacing w:beforeLines="50" w:before="120" w:afterLines="50" w:after="120" w:line="288" w:lineRule="auto"/>
        <w:rPr>
          <w:sz w:val="28"/>
          <w:szCs w:val="28"/>
        </w:rPr>
      </w:pPr>
      <w:r w:rsidRPr="00AE002D">
        <w:rPr>
          <w:sz w:val="28"/>
          <w:szCs w:val="28"/>
        </w:rPr>
        <w:t>1 cốc nước</w:t>
      </w:r>
    </w:p>
    <w:p w:rsidR="00410C75" w:rsidRPr="00AE002D" w:rsidRDefault="00410C75" w:rsidP="00410C75">
      <w:pPr>
        <w:numPr>
          <w:ilvl w:val="0"/>
          <w:numId w:val="1"/>
        </w:numPr>
        <w:tabs>
          <w:tab w:val="left" w:pos="420"/>
        </w:tabs>
        <w:spacing w:beforeLines="50" w:before="120" w:afterLines="50" w:after="120" w:line="288" w:lineRule="auto"/>
        <w:rPr>
          <w:sz w:val="28"/>
          <w:szCs w:val="28"/>
        </w:rPr>
      </w:pPr>
      <w:r w:rsidRPr="00AE002D">
        <w:rPr>
          <w:sz w:val="28"/>
          <w:szCs w:val="28"/>
        </w:rPr>
        <w:t>Trầu, cau</w:t>
      </w:r>
    </w:p>
    <w:p w:rsidR="00410C75" w:rsidRPr="00AE002D" w:rsidRDefault="00410C75" w:rsidP="00410C75">
      <w:pPr>
        <w:spacing w:beforeLines="50" w:before="120" w:afterLines="50" w:after="120" w:line="288" w:lineRule="auto"/>
        <w:rPr>
          <w:sz w:val="28"/>
          <w:szCs w:val="28"/>
        </w:rPr>
      </w:pPr>
      <w:r w:rsidRPr="00AE002D">
        <w:rPr>
          <w:sz w:val="28"/>
          <w:szCs w:val="28"/>
        </w:rPr>
        <w:t>Và một thứ không thể thiếu là văn khấn gia tiên mùng 1 và ngày rằm. Ở mỗi nơi trên đất nước Việt Nam lại có những quan điểm khác nhau về cúng lễ những ngày này. Có nơi cúng vào mùng 1 và ngày 15, nhưng cũng có nơi lại cúng vào chiều ngày 30 tháng trước và ngày 14 Âm lịch hàng tháng. Dù cúng theo vào thời điểm nào thì trước khi cúng gia tiên thì phải cúng ông thần Thổ Công trước. Như vậy mọi điều nguyện cầu mới phải phép và đến được với ông bà, ông vải và tổ tiên.</w:t>
      </w:r>
    </w:p>
    <w:p w:rsidR="00410C75" w:rsidRPr="00AE002D" w:rsidRDefault="00410C75" w:rsidP="00410C75">
      <w:pPr>
        <w:spacing w:beforeLines="50" w:before="120" w:afterLines="50" w:after="120" w:line="288" w:lineRule="auto"/>
        <w:rPr>
          <w:sz w:val="28"/>
          <w:szCs w:val="28"/>
          <w:lang w:val="vi-VN"/>
        </w:rPr>
      </w:pPr>
      <w:r w:rsidRPr="00AE002D">
        <w:rPr>
          <w:noProof/>
          <w:sz w:val="28"/>
          <w:szCs w:val="28"/>
          <w:lang w:eastAsia="en-US"/>
        </w:rPr>
        <w:lastRenderedPageBreak/>
        <w:drawing>
          <wp:inline distT="0" distB="0" distL="0" distR="0">
            <wp:extent cx="5495925" cy="2895600"/>
            <wp:effectExtent l="0" t="0" r="9525" b="0"/>
            <wp:docPr id="1" name="Picture 1" descr="van-khan-gia-ti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n-khan-gia-tie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95925" cy="2895600"/>
                    </a:xfrm>
                    <a:prstGeom prst="rect">
                      <a:avLst/>
                    </a:prstGeom>
                    <a:noFill/>
                    <a:ln>
                      <a:noFill/>
                    </a:ln>
                  </pic:spPr>
                </pic:pic>
              </a:graphicData>
            </a:graphic>
          </wp:inline>
        </w:drawing>
      </w:r>
    </w:p>
    <w:p w:rsidR="00410C75" w:rsidRPr="00AE002D" w:rsidRDefault="00410C75" w:rsidP="00410C75">
      <w:pPr>
        <w:spacing w:beforeLines="50" w:before="120" w:afterLines="50" w:after="120" w:line="288" w:lineRule="auto"/>
        <w:rPr>
          <w:sz w:val="28"/>
          <w:szCs w:val="28"/>
        </w:rPr>
      </w:pPr>
      <w:r w:rsidRPr="00AE002D">
        <w:rPr>
          <w:b/>
          <w:bCs/>
          <w:sz w:val="28"/>
          <w:szCs w:val="28"/>
        </w:rPr>
        <w:t>Bài văn cúng gia tiên ngày Rằm mùng 1</w:t>
      </w:r>
    </w:p>
    <w:p w:rsidR="00410C75" w:rsidRPr="00AE002D" w:rsidRDefault="00410C75" w:rsidP="00410C75">
      <w:pPr>
        <w:spacing w:beforeLines="50" w:before="120" w:afterLines="50" w:after="120" w:line="288" w:lineRule="auto"/>
        <w:rPr>
          <w:sz w:val="28"/>
          <w:szCs w:val="28"/>
        </w:rPr>
      </w:pPr>
      <w:r w:rsidRPr="00AE002D">
        <w:rPr>
          <w:b/>
          <w:bCs/>
          <w:sz w:val="28"/>
          <w:szCs w:val="28"/>
        </w:rPr>
        <w:t>Bài khấn nôm 1</w:t>
      </w:r>
    </w:p>
    <w:p w:rsidR="00410C75" w:rsidRPr="00AE002D" w:rsidRDefault="00410C75" w:rsidP="00410C75">
      <w:pPr>
        <w:spacing w:beforeLines="50" w:before="120" w:afterLines="50" w:after="120" w:line="288" w:lineRule="auto"/>
        <w:rPr>
          <w:sz w:val="28"/>
          <w:szCs w:val="28"/>
        </w:rPr>
      </w:pPr>
      <w:r w:rsidRPr="00AE002D">
        <w:rPr>
          <w:sz w:val="28"/>
          <w:szCs w:val="28"/>
        </w:rPr>
        <w:t>Nam mô a di Đà Phật!</w:t>
      </w:r>
    </w:p>
    <w:p w:rsidR="00410C75" w:rsidRPr="00AE002D" w:rsidRDefault="00410C75" w:rsidP="00410C75">
      <w:pPr>
        <w:spacing w:beforeLines="50" w:before="120" w:afterLines="50" w:after="120" w:line="288" w:lineRule="auto"/>
        <w:rPr>
          <w:sz w:val="28"/>
          <w:szCs w:val="28"/>
        </w:rPr>
      </w:pPr>
      <w:r w:rsidRPr="00AE002D">
        <w:rPr>
          <w:sz w:val="28"/>
          <w:szCs w:val="28"/>
        </w:rPr>
        <w:t>Nam mô a di Đà Phật!</w:t>
      </w:r>
    </w:p>
    <w:p w:rsidR="00410C75" w:rsidRPr="00AE002D" w:rsidRDefault="00410C75" w:rsidP="00410C75">
      <w:pPr>
        <w:spacing w:beforeLines="50" w:before="120" w:afterLines="50" w:after="120" w:line="288" w:lineRule="auto"/>
        <w:rPr>
          <w:sz w:val="28"/>
          <w:szCs w:val="28"/>
        </w:rPr>
      </w:pPr>
      <w:r w:rsidRPr="00AE002D">
        <w:rPr>
          <w:sz w:val="28"/>
          <w:szCs w:val="28"/>
        </w:rPr>
        <w:t>Nam mô a di Đà Phật!</w:t>
      </w:r>
    </w:p>
    <w:p w:rsidR="00410C75" w:rsidRPr="00AE002D" w:rsidRDefault="00410C75" w:rsidP="00410C75">
      <w:pPr>
        <w:spacing w:beforeLines="50" w:before="120" w:afterLines="50" w:after="120" w:line="288" w:lineRule="auto"/>
        <w:rPr>
          <w:sz w:val="28"/>
          <w:szCs w:val="28"/>
        </w:rPr>
      </w:pPr>
      <w:r w:rsidRPr="00AE002D">
        <w:rPr>
          <w:sz w:val="28"/>
          <w:szCs w:val="28"/>
        </w:rPr>
        <w:t>- Con lạy chín phương Trời, mười phương Chư Phật, Chư phật mười phương.</w:t>
      </w:r>
    </w:p>
    <w:p w:rsidR="00410C75" w:rsidRPr="00AE002D" w:rsidRDefault="00410C75" w:rsidP="00410C75">
      <w:pPr>
        <w:spacing w:beforeLines="50" w:before="120" w:afterLines="50" w:after="120" w:line="288" w:lineRule="auto"/>
        <w:rPr>
          <w:sz w:val="28"/>
          <w:szCs w:val="28"/>
        </w:rPr>
      </w:pPr>
      <w:r w:rsidRPr="00AE002D">
        <w:rPr>
          <w:sz w:val="28"/>
          <w:szCs w:val="28"/>
        </w:rPr>
        <w:t>- Kính lạy ngài Hoàng Thiên Hậu Thổ chư vị Tôn thần.</w:t>
      </w:r>
    </w:p>
    <w:p w:rsidR="00410C75" w:rsidRPr="00AE002D" w:rsidRDefault="00410C75" w:rsidP="00410C75">
      <w:pPr>
        <w:spacing w:beforeLines="50" w:before="120" w:afterLines="50" w:after="120" w:line="288" w:lineRule="auto"/>
        <w:rPr>
          <w:sz w:val="28"/>
          <w:szCs w:val="28"/>
        </w:rPr>
      </w:pPr>
      <w:r w:rsidRPr="00AE002D">
        <w:rPr>
          <w:sz w:val="28"/>
          <w:szCs w:val="28"/>
        </w:rPr>
        <w:t>- Con kính lạy ngài Đông Trù Tư mệnh Táo phủ Thần quân, Ngũ phương Ngũ thổ, Phúc đức chính Thần.</w:t>
      </w:r>
    </w:p>
    <w:p w:rsidR="00410C75" w:rsidRPr="00AE002D" w:rsidRDefault="00410C75" w:rsidP="00410C75">
      <w:pPr>
        <w:spacing w:beforeLines="50" w:before="120" w:afterLines="50" w:after="120" w:line="288" w:lineRule="auto"/>
        <w:rPr>
          <w:sz w:val="28"/>
          <w:szCs w:val="28"/>
        </w:rPr>
      </w:pPr>
      <w:r w:rsidRPr="00AE002D">
        <w:rPr>
          <w:sz w:val="28"/>
          <w:szCs w:val="28"/>
        </w:rPr>
        <w:t>- Con kính lạy các ngài Thần linh cai quản trong xứ này.</w:t>
      </w:r>
    </w:p>
    <w:p w:rsidR="00410C75" w:rsidRPr="00AE002D" w:rsidRDefault="00410C75" w:rsidP="00410C75">
      <w:pPr>
        <w:spacing w:beforeLines="50" w:before="120" w:afterLines="50" w:after="120" w:line="288" w:lineRule="auto"/>
        <w:rPr>
          <w:sz w:val="28"/>
          <w:szCs w:val="28"/>
        </w:rPr>
      </w:pPr>
      <w:r w:rsidRPr="00AE002D">
        <w:rPr>
          <w:sz w:val="28"/>
          <w:szCs w:val="28"/>
        </w:rPr>
        <w:t>- Các cụ Cao Tằng Tổ khảo, Cao Tằng Tổ tỷ</w:t>
      </w:r>
    </w:p>
    <w:p w:rsidR="00410C75" w:rsidRPr="00AE002D" w:rsidRDefault="00410C75" w:rsidP="00410C75">
      <w:pPr>
        <w:spacing w:beforeLines="50" w:before="120" w:afterLines="50" w:after="120" w:line="288" w:lineRule="auto"/>
        <w:rPr>
          <w:sz w:val="28"/>
          <w:szCs w:val="28"/>
        </w:rPr>
      </w:pPr>
      <w:r w:rsidRPr="00AE002D">
        <w:rPr>
          <w:sz w:val="28"/>
          <w:szCs w:val="28"/>
        </w:rPr>
        <w:t>- Thúc bá đệ huynh và các hương linh nội, ngoại.</w:t>
      </w:r>
    </w:p>
    <w:p w:rsidR="00410C75" w:rsidRPr="00AE002D" w:rsidRDefault="00410C75" w:rsidP="00410C75">
      <w:pPr>
        <w:spacing w:beforeLines="50" w:before="120" w:afterLines="50" w:after="120" w:line="288" w:lineRule="auto"/>
        <w:rPr>
          <w:sz w:val="28"/>
          <w:szCs w:val="28"/>
        </w:rPr>
      </w:pPr>
      <w:r w:rsidRPr="00AE002D">
        <w:rPr>
          <w:sz w:val="28"/>
          <w:szCs w:val="28"/>
        </w:rPr>
        <w:t>Hôm nay là ngày ........ tháng ..... năm ..............</w:t>
      </w:r>
    </w:p>
    <w:p w:rsidR="00410C75" w:rsidRPr="00AE002D" w:rsidRDefault="00410C75" w:rsidP="00410C75">
      <w:pPr>
        <w:spacing w:beforeLines="50" w:before="120" w:afterLines="50" w:after="120" w:line="288" w:lineRule="auto"/>
        <w:rPr>
          <w:sz w:val="28"/>
          <w:szCs w:val="28"/>
        </w:rPr>
      </w:pPr>
      <w:r w:rsidRPr="00AE002D">
        <w:rPr>
          <w:sz w:val="28"/>
          <w:szCs w:val="28"/>
        </w:rPr>
        <w:t>Tín chủ con là .....................................................</w:t>
      </w:r>
    </w:p>
    <w:p w:rsidR="00410C75" w:rsidRPr="00AE002D" w:rsidRDefault="00410C75" w:rsidP="00410C75">
      <w:pPr>
        <w:spacing w:beforeLines="50" w:before="120" w:afterLines="50" w:after="120" w:line="288" w:lineRule="auto"/>
        <w:rPr>
          <w:sz w:val="28"/>
          <w:szCs w:val="28"/>
        </w:rPr>
      </w:pPr>
      <w:r w:rsidRPr="00AE002D">
        <w:rPr>
          <w:sz w:val="28"/>
          <w:szCs w:val="28"/>
        </w:rPr>
        <w:t>Ngụ tại ........................................................ cùng toàn gia quyến.</w:t>
      </w:r>
    </w:p>
    <w:p w:rsidR="00410C75" w:rsidRPr="00AE002D" w:rsidRDefault="00410C75" w:rsidP="00410C75">
      <w:pPr>
        <w:spacing w:beforeLines="50" w:before="120" w:afterLines="50" w:after="120" w:line="288" w:lineRule="auto"/>
        <w:rPr>
          <w:sz w:val="28"/>
          <w:szCs w:val="28"/>
        </w:rPr>
      </w:pPr>
      <w:r w:rsidRPr="00AE002D">
        <w:rPr>
          <w:sz w:val="28"/>
          <w:szCs w:val="28"/>
        </w:rPr>
        <w:lastRenderedPageBreak/>
        <w:t>Thành tâm sửa biện hương hoa, lễ vật, trà quả và các thứ cúng dâng, bày lên trước án.</w:t>
      </w:r>
    </w:p>
    <w:p w:rsidR="00410C75" w:rsidRPr="00AE002D" w:rsidRDefault="00410C75" w:rsidP="00410C75">
      <w:pPr>
        <w:spacing w:beforeLines="50" w:before="120" w:afterLines="50" w:after="120" w:line="288" w:lineRule="auto"/>
        <w:rPr>
          <w:sz w:val="28"/>
          <w:szCs w:val="28"/>
        </w:rPr>
      </w:pPr>
      <w:r w:rsidRPr="00AE002D">
        <w:rPr>
          <w:sz w:val="28"/>
          <w:szCs w:val="28"/>
        </w:rPr>
        <w:t>Chúng con thành tâm kính mời:</w:t>
      </w:r>
    </w:p>
    <w:p w:rsidR="00410C75" w:rsidRPr="00AE002D" w:rsidRDefault="00410C75" w:rsidP="00410C75">
      <w:pPr>
        <w:spacing w:beforeLines="50" w:before="120" w:afterLines="50" w:after="120" w:line="288" w:lineRule="auto"/>
        <w:rPr>
          <w:sz w:val="28"/>
          <w:szCs w:val="28"/>
        </w:rPr>
      </w:pPr>
      <w:r w:rsidRPr="00AE002D">
        <w:rPr>
          <w:sz w:val="28"/>
          <w:szCs w:val="28"/>
        </w:rPr>
        <w:t>- Các vị Tôn thần cai quản trong khu vực này.</w:t>
      </w:r>
    </w:p>
    <w:p w:rsidR="00410C75" w:rsidRPr="00AE002D" w:rsidRDefault="00410C75" w:rsidP="00410C75">
      <w:pPr>
        <w:spacing w:beforeLines="50" w:before="120" w:afterLines="50" w:after="120" w:line="288" w:lineRule="auto"/>
        <w:rPr>
          <w:sz w:val="28"/>
          <w:szCs w:val="28"/>
        </w:rPr>
      </w:pPr>
      <w:r w:rsidRPr="00AE002D">
        <w:rPr>
          <w:sz w:val="28"/>
          <w:szCs w:val="28"/>
        </w:rPr>
        <w:t>- Hương hồn Gia tiên nội, ngoại</w:t>
      </w:r>
    </w:p>
    <w:p w:rsidR="00410C75" w:rsidRPr="00AE002D" w:rsidRDefault="00410C75" w:rsidP="00410C75">
      <w:pPr>
        <w:spacing w:beforeLines="50" w:before="120" w:afterLines="50" w:after="120" w:line="288" w:lineRule="auto"/>
        <w:rPr>
          <w:sz w:val="28"/>
          <w:szCs w:val="28"/>
        </w:rPr>
      </w:pPr>
      <w:r w:rsidRPr="00AE002D">
        <w:rPr>
          <w:sz w:val="28"/>
          <w:szCs w:val="28"/>
        </w:rPr>
        <w:t>Cúi xin các Ngài thương xót tín chủ</w:t>
      </w:r>
    </w:p>
    <w:p w:rsidR="00410C75" w:rsidRPr="00AE002D" w:rsidRDefault="00410C75" w:rsidP="00410C75">
      <w:pPr>
        <w:spacing w:beforeLines="50" w:before="120" w:afterLines="50" w:after="120" w:line="288" w:lineRule="auto"/>
        <w:rPr>
          <w:sz w:val="28"/>
          <w:szCs w:val="28"/>
        </w:rPr>
      </w:pPr>
      <w:r w:rsidRPr="00AE002D">
        <w:rPr>
          <w:sz w:val="28"/>
          <w:szCs w:val="28"/>
        </w:rPr>
        <w:t>Giáng lâm trước án. Chứng giám lòng thành. Thụ hưởng lễ vật</w:t>
      </w:r>
    </w:p>
    <w:p w:rsidR="00410C75" w:rsidRPr="00AE002D" w:rsidRDefault="00410C75" w:rsidP="00410C75">
      <w:pPr>
        <w:spacing w:beforeLines="50" w:before="120" w:afterLines="50" w:after="120" w:line="288" w:lineRule="auto"/>
        <w:rPr>
          <w:sz w:val="28"/>
          <w:szCs w:val="28"/>
        </w:rPr>
      </w:pPr>
      <w:r w:rsidRPr="00AE002D">
        <w:rPr>
          <w:sz w:val="28"/>
          <w:szCs w:val="28"/>
        </w:rPr>
        <w:t>Phù trì tín chủ chúng con:</w:t>
      </w:r>
    </w:p>
    <w:p w:rsidR="00410C75" w:rsidRPr="00AE002D" w:rsidRDefault="00410C75" w:rsidP="00410C75">
      <w:pPr>
        <w:spacing w:beforeLines="50" w:before="120" w:afterLines="50" w:after="120" w:line="288" w:lineRule="auto"/>
        <w:rPr>
          <w:sz w:val="28"/>
          <w:szCs w:val="28"/>
        </w:rPr>
      </w:pPr>
      <w:r w:rsidRPr="00AE002D">
        <w:rPr>
          <w:sz w:val="28"/>
          <w:szCs w:val="28"/>
        </w:rPr>
        <w:t>Toàn gia an lạc, mọi việc hanh thông</w:t>
      </w:r>
    </w:p>
    <w:p w:rsidR="00410C75" w:rsidRPr="00AE002D" w:rsidRDefault="00410C75" w:rsidP="00410C75">
      <w:pPr>
        <w:spacing w:beforeLines="50" w:before="120" w:afterLines="50" w:after="120" w:line="288" w:lineRule="auto"/>
        <w:rPr>
          <w:sz w:val="28"/>
          <w:szCs w:val="28"/>
        </w:rPr>
      </w:pPr>
      <w:r w:rsidRPr="00AE002D">
        <w:rPr>
          <w:sz w:val="28"/>
          <w:szCs w:val="28"/>
        </w:rPr>
        <w:t>Người người được chữ bình an,</w:t>
      </w:r>
    </w:p>
    <w:p w:rsidR="00410C75" w:rsidRPr="00AE002D" w:rsidRDefault="00410C75" w:rsidP="00410C75">
      <w:pPr>
        <w:spacing w:beforeLines="50" w:before="120" w:afterLines="50" w:after="120" w:line="288" w:lineRule="auto"/>
        <w:rPr>
          <w:sz w:val="28"/>
          <w:szCs w:val="28"/>
        </w:rPr>
      </w:pPr>
      <w:r w:rsidRPr="00AE002D">
        <w:rPr>
          <w:sz w:val="28"/>
          <w:szCs w:val="28"/>
        </w:rPr>
        <w:t>Tám tiết vinh khang thịnh vượng,</w:t>
      </w:r>
    </w:p>
    <w:p w:rsidR="00410C75" w:rsidRPr="00AE002D" w:rsidRDefault="00410C75" w:rsidP="00410C75">
      <w:pPr>
        <w:spacing w:beforeLines="50" w:before="120" w:afterLines="50" w:after="120" w:line="288" w:lineRule="auto"/>
        <w:rPr>
          <w:sz w:val="28"/>
          <w:szCs w:val="28"/>
        </w:rPr>
      </w:pPr>
      <w:r w:rsidRPr="00AE002D">
        <w:rPr>
          <w:sz w:val="28"/>
          <w:szCs w:val="28"/>
        </w:rPr>
        <w:t>Lộc tài tăng tiến, tâm đạo mở mang</w:t>
      </w:r>
    </w:p>
    <w:p w:rsidR="00410C75" w:rsidRPr="00AE002D" w:rsidRDefault="00410C75" w:rsidP="00410C75">
      <w:pPr>
        <w:spacing w:beforeLines="50" w:before="120" w:afterLines="50" w:after="120" w:line="288" w:lineRule="auto"/>
        <w:rPr>
          <w:sz w:val="28"/>
          <w:szCs w:val="28"/>
        </w:rPr>
      </w:pPr>
      <w:r w:rsidRPr="00AE002D">
        <w:rPr>
          <w:sz w:val="28"/>
          <w:szCs w:val="28"/>
        </w:rPr>
        <w:t>Sở cầu tất ứng, sở nguyện tòng tâm.</w:t>
      </w:r>
    </w:p>
    <w:p w:rsidR="00410C75" w:rsidRPr="00AE002D" w:rsidRDefault="00410C75" w:rsidP="00410C75">
      <w:pPr>
        <w:spacing w:beforeLines="50" w:before="120" w:afterLines="50" w:after="120" w:line="288" w:lineRule="auto"/>
        <w:rPr>
          <w:sz w:val="28"/>
          <w:szCs w:val="28"/>
        </w:rPr>
      </w:pPr>
      <w:r w:rsidRPr="00AE002D">
        <w:rPr>
          <w:sz w:val="28"/>
          <w:szCs w:val="28"/>
        </w:rPr>
        <w:t>Giãi tấm lòng thành, cúi xin chứng giám.</w:t>
      </w:r>
    </w:p>
    <w:p w:rsidR="00410C75" w:rsidRPr="00AE002D" w:rsidRDefault="00410C75" w:rsidP="00410C75">
      <w:pPr>
        <w:spacing w:beforeLines="50" w:before="120" w:afterLines="50" w:after="120" w:line="288" w:lineRule="auto"/>
        <w:rPr>
          <w:sz w:val="28"/>
          <w:szCs w:val="28"/>
        </w:rPr>
      </w:pPr>
      <w:r w:rsidRPr="00AE002D">
        <w:rPr>
          <w:sz w:val="28"/>
          <w:szCs w:val="28"/>
        </w:rPr>
        <w:t>Cẩn cáo!</w:t>
      </w:r>
    </w:p>
    <w:p w:rsidR="00410C75" w:rsidRPr="00AE002D" w:rsidRDefault="00410C75" w:rsidP="00410C75">
      <w:pPr>
        <w:spacing w:beforeLines="50" w:before="120" w:afterLines="50" w:after="120" w:line="288" w:lineRule="auto"/>
        <w:rPr>
          <w:sz w:val="28"/>
          <w:szCs w:val="28"/>
        </w:rPr>
      </w:pPr>
      <w:r w:rsidRPr="00AE002D">
        <w:rPr>
          <w:b/>
          <w:bCs/>
          <w:sz w:val="28"/>
          <w:szCs w:val="28"/>
        </w:rPr>
        <w:t>Bài khấn nôm 2</w:t>
      </w:r>
    </w:p>
    <w:p w:rsidR="00410C75" w:rsidRPr="00AE002D" w:rsidRDefault="00410C75" w:rsidP="00410C75">
      <w:pPr>
        <w:spacing w:beforeLines="50" w:before="120" w:afterLines="50" w:after="120" w:line="288" w:lineRule="auto"/>
        <w:rPr>
          <w:sz w:val="28"/>
          <w:szCs w:val="28"/>
        </w:rPr>
      </w:pPr>
      <w:r w:rsidRPr="00AE002D">
        <w:rPr>
          <w:sz w:val="28"/>
          <w:szCs w:val="28"/>
        </w:rPr>
        <w:t>Nam Mô A di đà Phật!</w:t>
      </w:r>
    </w:p>
    <w:p w:rsidR="00410C75" w:rsidRPr="00AE002D" w:rsidRDefault="00410C75" w:rsidP="00410C75">
      <w:pPr>
        <w:spacing w:beforeLines="50" w:before="120" w:afterLines="50" w:after="120" w:line="288" w:lineRule="auto"/>
        <w:rPr>
          <w:sz w:val="28"/>
          <w:szCs w:val="28"/>
        </w:rPr>
      </w:pPr>
      <w:r w:rsidRPr="00AE002D">
        <w:rPr>
          <w:sz w:val="28"/>
          <w:szCs w:val="28"/>
        </w:rPr>
        <w:t>Nam Mô A di đà Phật!</w:t>
      </w:r>
    </w:p>
    <w:p w:rsidR="00410C75" w:rsidRPr="00AE002D" w:rsidRDefault="00410C75" w:rsidP="00410C75">
      <w:pPr>
        <w:spacing w:beforeLines="50" w:before="120" w:afterLines="50" w:after="120" w:line="288" w:lineRule="auto"/>
        <w:rPr>
          <w:sz w:val="28"/>
          <w:szCs w:val="28"/>
        </w:rPr>
      </w:pPr>
      <w:r w:rsidRPr="00AE002D">
        <w:rPr>
          <w:sz w:val="28"/>
          <w:szCs w:val="28"/>
        </w:rPr>
        <w:t>Nam Mô A di đà Phật!</w:t>
      </w:r>
    </w:p>
    <w:p w:rsidR="00410C75" w:rsidRPr="00AE002D" w:rsidRDefault="00410C75" w:rsidP="00410C75">
      <w:pPr>
        <w:spacing w:beforeLines="50" w:before="120" w:afterLines="50" w:after="120" w:line="288" w:lineRule="auto"/>
        <w:rPr>
          <w:sz w:val="28"/>
          <w:szCs w:val="28"/>
        </w:rPr>
      </w:pPr>
      <w:r w:rsidRPr="00AE002D">
        <w:rPr>
          <w:sz w:val="28"/>
          <w:szCs w:val="28"/>
        </w:rPr>
        <w:t>Con tấu lạy chín phương trời mười phương Phật Chư Phật mười phương.</w:t>
      </w:r>
    </w:p>
    <w:p w:rsidR="00410C75" w:rsidRPr="00AE002D" w:rsidRDefault="00410C75" w:rsidP="00410C75">
      <w:pPr>
        <w:spacing w:beforeLines="50" w:before="120" w:afterLines="50" w:after="120" w:line="288" w:lineRule="auto"/>
        <w:rPr>
          <w:sz w:val="28"/>
          <w:szCs w:val="28"/>
        </w:rPr>
      </w:pPr>
      <w:r w:rsidRPr="00AE002D">
        <w:rPr>
          <w:sz w:val="28"/>
          <w:szCs w:val="28"/>
        </w:rPr>
        <w:t>Con tấu lạy Hoàng Thiên Hậu Thổ.</w:t>
      </w:r>
    </w:p>
    <w:p w:rsidR="00410C75" w:rsidRPr="00AE002D" w:rsidRDefault="00410C75" w:rsidP="00410C75">
      <w:pPr>
        <w:spacing w:beforeLines="50" w:before="120" w:afterLines="50" w:after="120" w:line="288" w:lineRule="auto"/>
        <w:rPr>
          <w:sz w:val="28"/>
          <w:szCs w:val="28"/>
        </w:rPr>
      </w:pPr>
      <w:r w:rsidRPr="00AE002D">
        <w:rPr>
          <w:sz w:val="28"/>
          <w:szCs w:val="28"/>
        </w:rPr>
        <w:t>Con tấu lạy Thần Linh Đất nước, Thổ thần bản cảnh, Quan đương niên đương cảnh, Thành Hoàng bản thổ, Táo Quân thần chủ, Chúa đất long mạch, Thần tài, Tiền chủ, Hậu chủ, Táo phủ thần quân, Tả Long hữu hổ tiếp dẫn phúc đức tại gia tại số nhà: ……………………………...................................</w:t>
      </w:r>
    </w:p>
    <w:p w:rsidR="00410C75" w:rsidRPr="00AE002D" w:rsidRDefault="00410C75" w:rsidP="00410C75">
      <w:pPr>
        <w:spacing w:beforeLines="50" w:before="120" w:afterLines="50" w:after="120" w:line="288" w:lineRule="auto"/>
        <w:rPr>
          <w:sz w:val="28"/>
          <w:szCs w:val="28"/>
        </w:rPr>
      </w:pPr>
      <w:r w:rsidRPr="00AE002D">
        <w:rPr>
          <w:sz w:val="28"/>
          <w:szCs w:val="28"/>
        </w:rPr>
        <w:lastRenderedPageBreak/>
        <w:t>Con tấu lạy Chư vị Liệt Tổ Liệt Tông ngũ đại đồng đường dòng h</w:t>
      </w:r>
      <w:r w:rsidRPr="00AE002D">
        <w:rPr>
          <w:sz w:val="28"/>
          <w:szCs w:val="28"/>
          <w:lang w:val="vi-VN"/>
        </w:rPr>
        <w:t>ọ...................................</w:t>
      </w:r>
    </w:p>
    <w:p w:rsidR="00410C75" w:rsidRPr="00AE002D" w:rsidRDefault="00410C75" w:rsidP="00410C75">
      <w:pPr>
        <w:spacing w:beforeLines="50" w:before="120" w:afterLines="50" w:after="120" w:line="288" w:lineRule="auto"/>
        <w:rPr>
          <w:sz w:val="28"/>
          <w:szCs w:val="28"/>
        </w:rPr>
      </w:pPr>
      <w:r w:rsidRPr="00AE002D">
        <w:rPr>
          <w:sz w:val="28"/>
          <w:szCs w:val="28"/>
        </w:rPr>
        <w:t>Con tấu lạy Cao Tằng Tổ Khảo, Cao Tằng Tổ Tỷ, Cô Gi Tỷ Muội, Thúc Bá Đại Huynh, Chầu Bà Tổ Cô, Cô Bé tại gia, Cậu Bé tại gia, các Chân Linh thần tử Hữu danh vô thực, Hữu thực vô danh dòng họ: ……………………………………</w:t>
      </w:r>
    </w:p>
    <w:p w:rsidR="00410C75" w:rsidRPr="00AE002D" w:rsidRDefault="00410C75" w:rsidP="00410C75">
      <w:pPr>
        <w:spacing w:beforeLines="50" w:before="120" w:afterLines="50" w:after="120" w:line="288" w:lineRule="auto"/>
        <w:rPr>
          <w:sz w:val="28"/>
          <w:szCs w:val="28"/>
        </w:rPr>
      </w:pPr>
      <w:r w:rsidRPr="00AE002D">
        <w:rPr>
          <w:sz w:val="28"/>
          <w:szCs w:val="28"/>
        </w:rPr>
        <w:t>Hôm nay là ngày ....................… Tháng ..........................…… Năm………………………</w:t>
      </w:r>
    </w:p>
    <w:p w:rsidR="00410C75" w:rsidRPr="00AE002D" w:rsidRDefault="00410C75" w:rsidP="00410C75">
      <w:pPr>
        <w:spacing w:beforeLines="50" w:before="120" w:afterLines="50" w:after="120" w:line="288" w:lineRule="auto"/>
        <w:rPr>
          <w:sz w:val="28"/>
          <w:szCs w:val="28"/>
        </w:rPr>
      </w:pPr>
      <w:r w:rsidRPr="00AE002D">
        <w:rPr>
          <w:sz w:val="28"/>
          <w:szCs w:val="28"/>
        </w:rPr>
        <w:t>Phu thê hai họ con thành tâm có nén nhang bát nước ………. Dâng kính Phật Thánh, các Quan, Chư vị Tổ Tông chứng minh công đức, chứng tâm nhận lễ, phù hộ độ trì ………………… Xin các ngài phụ hộ cho gia chung chúng con được nấp bóng cửa nhà Ngài,...... phù hộ độ trì cho chúng con được đắc kỳ tài được sai kỳ lộc, phu thê hòa thuận, Gia chung bình an, lộc tài vượng tiến.</w:t>
      </w:r>
    </w:p>
    <w:p w:rsidR="00410C75" w:rsidRPr="00AE002D" w:rsidRDefault="00410C75" w:rsidP="00410C75">
      <w:pPr>
        <w:spacing w:beforeLines="50" w:before="120" w:afterLines="50" w:after="120" w:line="288" w:lineRule="auto"/>
        <w:rPr>
          <w:sz w:val="28"/>
          <w:szCs w:val="28"/>
        </w:rPr>
      </w:pPr>
      <w:r w:rsidRPr="00AE002D">
        <w:rPr>
          <w:sz w:val="28"/>
          <w:szCs w:val="28"/>
        </w:rPr>
        <w:t>Nam Mô A di đà Phật!</w:t>
      </w:r>
    </w:p>
    <w:p w:rsidR="00410C75" w:rsidRPr="00AE002D" w:rsidRDefault="00410C75" w:rsidP="00410C75">
      <w:pPr>
        <w:spacing w:beforeLines="50" w:before="120" w:afterLines="50" w:after="120" w:line="288" w:lineRule="auto"/>
        <w:rPr>
          <w:sz w:val="28"/>
          <w:szCs w:val="28"/>
        </w:rPr>
      </w:pPr>
      <w:r w:rsidRPr="00AE002D">
        <w:rPr>
          <w:sz w:val="28"/>
          <w:szCs w:val="28"/>
        </w:rPr>
        <w:t>Nam Mô A di đà Phật!</w:t>
      </w:r>
    </w:p>
    <w:p w:rsidR="00410C75" w:rsidRPr="00AE002D" w:rsidRDefault="00410C75" w:rsidP="00410C75">
      <w:pPr>
        <w:spacing w:beforeLines="50" w:before="120" w:afterLines="50" w:after="120" w:line="288" w:lineRule="auto"/>
        <w:rPr>
          <w:sz w:val="28"/>
          <w:szCs w:val="28"/>
        </w:rPr>
      </w:pPr>
      <w:r w:rsidRPr="00AE002D">
        <w:rPr>
          <w:sz w:val="28"/>
          <w:szCs w:val="28"/>
        </w:rPr>
        <w:t>Nam Mô A di đà Phật!</w:t>
      </w:r>
    </w:p>
    <w:p w:rsidR="00410C75" w:rsidRPr="00AE002D" w:rsidRDefault="00410C75" w:rsidP="00410C75">
      <w:pPr>
        <w:spacing w:beforeLines="50" w:before="120" w:afterLines="50" w:after="120" w:line="288" w:lineRule="auto"/>
        <w:rPr>
          <w:sz w:val="28"/>
          <w:szCs w:val="28"/>
        </w:rPr>
      </w:pPr>
      <w:r w:rsidRPr="00AE002D">
        <w:rPr>
          <w:sz w:val="28"/>
          <w:szCs w:val="28"/>
        </w:rPr>
        <w:t>( Ai chưa lập gia đình thì thay từ Phu thê bằng Gia chung hay đơn giản là Chúng con )</w:t>
      </w:r>
    </w:p>
    <w:p w:rsidR="00410C75" w:rsidRPr="00AE002D" w:rsidRDefault="00410C75" w:rsidP="00410C75">
      <w:pPr>
        <w:spacing w:beforeLines="50" w:before="120" w:afterLines="50" w:after="120" w:line="288" w:lineRule="auto"/>
        <w:rPr>
          <w:b/>
          <w:bCs/>
          <w:sz w:val="28"/>
          <w:szCs w:val="28"/>
        </w:rPr>
      </w:pPr>
      <w:r w:rsidRPr="00AE002D">
        <w:rPr>
          <w:b/>
          <w:bCs/>
          <w:sz w:val="28"/>
          <w:szCs w:val="28"/>
        </w:rPr>
        <w:t>Bài khấn nôm 3</w:t>
      </w:r>
    </w:p>
    <w:p w:rsidR="00410C75" w:rsidRPr="00AE002D" w:rsidRDefault="00410C75" w:rsidP="00410C75">
      <w:pPr>
        <w:spacing w:beforeLines="50" w:before="120" w:afterLines="50" w:after="120" w:line="288" w:lineRule="auto"/>
        <w:rPr>
          <w:sz w:val="28"/>
          <w:szCs w:val="28"/>
        </w:rPr>
      </w:pPr>
      <w:r w:rsidRPr="00AE002D">
        <w:rPr>
          <w:sz w:val="28"/>
          <w:szCs w:val="28"/>
        </w:rPr>
        <w:t>Nam mô a di Đà Phật!</w:t>
      </w:r>
    </w:p>
    <w:p w:rsidR="00410C75" w:rsidRPr="00AE002D" w:rsidRDefault="00410C75" w:rsidP="00410C75">
      <w:pPr>
        <w:spacing w:beforeLines="50" w:before="120" w:afterLines="50" w:after="120" w:line="288" w:lineRule="auto"/>
        <w:rPr>
          <w:sz w:val="28"/>
          <w:szCs w:val="28"/>
        </w:rPr>
      </w:pPr>
      <w:r w:rsidRPr="00AE002D">
        <w:rPr>
          <w:sz w:val="28"/>
          <w:szCs w:val="28"/>
        </w:rPr>
        <w:t>Nam mô a di Đà Phật!</w:t>
      </w:r>
    </w:p>
    <w:p w:rsidR="00410C75" w:rsidRPr="00AE002D" w:rsidRDefault="00410C75" w:rsidP="00410C75">
      <w:pPr>
        <w:spacing w:beforeLines="50" w:before="120" w:afterLines="50" w:after="120" w:line="288" w:lineRule="auto"/>
        <w:rPr>
          <w:sz w:val="28"/>
          <w:szCs w:val="28"/>
        </w:rPr>
      </w:pPr>
      <w:r w:rsidRPr="00AE002D">
        <w:rPr>
          <w:sz w:val="28"/>
          <w:szCs w:val="28"/>
        </w:rPr>
        <w:t>Nam mô a di Đà Phật!</w:t>
      </w:r>
    </w:p>
    <w:p w:rsidR="00410C75" w:rsidRPr="00AE002D" w:rsidRDefault="00410C75" w:rsidP="00410C75">
      <w:pPr>
        <w:spacing w:beforeLines="50" w:before="120" w:afterLines="50" w:after="120" w:line="288" w:lineRule="auto"/>
        <w:rPr>
          <w:sz w:val="28"/>
          <w:szCs w:val="28"/>
        </w:rPr>
      </w:pPr>
      <w:r w:rsidRPr="00AE002D">
        <w:rPr>
          <w:sz w:val="28"/>
          <w:szCs w:val="28"/>
        </w:rPr>
        <w:t>- Con lạy chín phương Trời, mười phương Chư Phật, Chư Phật mười phương.</w:t>
      </w:r>
    </w:p>
    <w:p w:rsidR="00410C75" w:rsidRPr="00AE002D" w:rsidRDefault="00410C75" w:rsidP="00410C75">
      <w:pPr>
        <w:spacing w:beforeLines="50" w:before="120" w:afterLines="50" w:after="120" w:line="288" w:lineRule="auto"/>
        <w:rPr>
          <w:sz w:val="28"/>
          <w:szCs w:val="28"/>
        </w:rPr>
      </w:pPr>
      <w:r w:rsidRPr="00AE002D">
        <w:rPr>
          <w:sz w:val="28"/>
          <w:szCs w:val="28"/>
        </w:rPr>
        <w:t>- Con kính lạy Hoàng thiên Hậu Thổ chư vị Tôn thần.</w:t>
      </w:r>
    </w:p>
    <w:p w:rsidR="00410C75" w:rsidRPr="00AE002D" w:rsidRDefault="00410C75" w:rsidP="00410C75">
      <w:pPr>
        <w:spacing w:beforeLines="50" w:before="120" w:afterLines="50" w:after="120" w:line="288" w:lineRule="auto"/>
        <w:rPr>
          <w:sz w:val="28"/>
          <w:szCs w:val="28"/>
        </w:rPr>
      </w:pPr>
      <w:r w:rsidRPr="00AE002D">
        <w:rPr>
          <w:sz w:val="28"/>
          <w:szCs w:val="28"/>
        </w:rPr>
        <w:t>- Con kính lạy ngài Bản cảnh Thành Hoàng, ngài Bản xứ Thổ địa, ngài Bản gia Táo quân cùng chư vị Tôn thần.</w:t>
      </w:r>
    </w:p>
    <w:p w:rsidR="00410C75" w:rsidRPr="00AE002D" w:rsidRDefault="00410C75" w:rsidP="00410C75">
      <w:pPr>
        <w:spacing w:beforeLines="50" w:before="120" w:afterLines="50" w:after="120" w:line="288" w:lineRule="auto"/>
        <w:rPr>
          <w:sz w:val="28"/>
          <w:szCs w:val="28"/>
        </w:rPr>
      </w:pPr>
      <w:r w:rsidRPr="00AE002D">
        <w:rPr>
          <w:sz w:val="28"/>
          <w:szCs w:val="28"/>
        </w:rPr>
        <w:t>- Con kính lạy Tổ tiên, Hiển khảo, Hiển tỷ, chư vị Hương linh (nếu bố, mẹ còn sống thì thay bằng Tổ Khảo, Tổ Tỷ)</w:t>
      </w:r>
    </w:p>
    <w:p w:rsidR="00410C75" w:rsidRPr="00AE002D" w:rsidRDefault="00410C75" w:rsidP="00410C75">
      <w:pPr>
        <w:spacing w:beforeLines="50" w:before="120" w:afterLines="50" w:after="120" w:line="288" w:lineRule="auto"/>
        <w:rPr>
          <w:sz w:val="28"/>
          <w:szCs w:val="28"/>
        </w:rPr>
      </w:pPr>
      <w:r w:rsidRPr="00AE002D">
        <w:rPr>
          <w:sz w:val="28"/>
          <w:szCs w:val="28"/>
        </w:rPr>
        <w:lastRenderedPageBreak/>
        <w:t>Tín chủ (chúng) con là:………………………………………………….................</w:t>
      </w:r>
    </w:p>
    <w:p w:rsidR="00410C75" w:rsidRPr="00AE002D" w:rsidRDefault="00410C75" w:rsidP="00410C75">
      <w:pPr>
        <w:spacing w:beforeLines="50" w:before="120" w:afterLines="50" w:after="120" w:line="288" w:lineRule="auto"/>
        <w:rPr>
          <w:sz w:val="28"/>
          <w:szCs w:val="28"/>
        </w:rPr>
      </w:pPr>
      <w:r w:rsidRPr="00AE002D">
        <w:rPr>
          <w:sz w:val="28"/>
          <w:szCs w:val="28"/>
        </w:rPr>
        <w:t>Ngụ tại:……………………………………………………………..........................</w:t>
      </w:r>
    </w:p>
    <w:p w:rsidR="00410C75" w:rsidRPr="00AE002D" w:rsidRDefault="00410C75" w:rsidP="00410C75">
      <w:pPr>
        <w:spacing w:beforeLines="50" w:before="120" w:afterLines="50" w:after="120" w:line="288" w:lineRule="auto"/>
        <w:rPr>
          <w:sz w:val="28"/>
          <w:szCs w:val="28"/>
        </w:rPr>
      </w:pPr>
      <w:r w:rsidRPr="00AE002D">
        <w:rPr>
          <w:sz w:val="28"/>
          <w:szCs w:val="28"/>
        </w:rPr>
        <w:t>Hôm nay là ngày………………………..gặp tiết……………………..(ngày rằm, mồng một), tín chủ con nhờ đất ơn đức trời đât, chư vị Tôn thần, cù lao tiên tổ, thành tâm sắm lễ, quả cau lá trầu, hương, hoa trà quả, thắp nén tâm hương dâng lên trước án.</w:t>
      </w:r>
    </w:p>
    <w:p w:rsidR="00410C75" w:rsidRPr="00AE002D" w:rsidRDefault="00410C75" w:rsidP="00410C75">
      <w:pPr>
        <w:spacing w:beforeLines="50" w:before="120" w:afterLines="50" w:after="120" w:line="288" w:lineRule="auto"/>
        <w:rPr>
          <w:sz w:val="28"/>
          <w:szCs w:val="28"/>
        </w:rPr>
      </w:pPr>
      <w:r w:rsidRPr="00AE002D">
        <w:rPr>
          <w:sz w:val="28"/>
          <w:szCs w:val="28"/>
        </w:rPr>
        <w:t>Chúng con kính mời: Bản cảnh Thành hoang Chư vị Đại Vương, ngài Bản xứ Thần linh Thổ địa, ngài Bản gia Tao quân, Ngũ phương, Long Mạch, Tài thần. Cúi xin các giáng lâm trước án, chứng giám lòng thành thụ hưởng lễ vật.</w:t>
      </w:r>
    </w:p>
    <w:p w:rsidR="00410C75" w:rsidRPr="00AE002D" w:rsidRDefault="00410C75" w:rsidP="00410C75">
      <w:pPr>
        <w:spacing w:beforeLines="50" w:before="120" w:afterLines="50" w:after="120" w:line="288" w:lineRule="auto"/>
        <w:rPr>
          <w:sz w:val="28"/>
          <w:szCs w:val="28"/>
        </w:rPr>
      </w:pPr>
      <w:r w:rsidRPr="00AE002D">
        <w:rPr>
          <w:sz w:val="28"/>
          <w:szCs w:val="28"/>
        </w:rPr>
        <w:t>Chúng con kính mời các cụ Tổ Khảo, Tổ tỷ, chư vị Hương linh gia tiên nội ngoại họ…..........................., cúi xin thương xót con cháu linh thiêng hiện về, chứng giám tâm thành thụ hưởng lễ vật.</w:t>
      </w:r>
    </w:p>
    <w:p w:rsidR="00410C75" w:rsidRPr="00AE002D" w:rsidRDefault="00410C75" w:rsidP="00410C75">
      <w:pPr>
        <w:spacing w:beforeLines="50" w:before="120" w:afterLines="50" w:after="120" w:line="288" w:lineRule="auto"/>
        <w:rPr>
          <w:sz w:val="28"/>
          <w:szCs w:val="28"/>
        </w:rPr>
      </w:pPr>
      <w:r w:rsidRPr="00AE002D">
        <w:rPr>
          <w:sz w:val="28"/>
          <w:szCs w:val="28"/>
        </w:rPr>
        <w:t>Tín chủ con lại kính mời các vị Tiền chủ, Hậu chủ ngụ tại nhà này, đất này đồng lâm án tiền, đồng lai hâm hưởng, phù hộ cho gia chúng con luôn luôn mạnh khỏe, mọi sự bình an, vạn sự tốt lành, làm ăn phát tài, gia đình hòa thuân.</w:t>
      </w:r>
    </w:p>
    <w:p w:rsidR="00410C75" w:rsidRPr="00AE002D" w:rsidRDefault="00410C75" w:rsidP="00410C75">
      <w:pPr>
        <w:spacing w:beforeLines="50" w:before="120" w:afterLines="50" w:after="120" w:line="288" w:lineRule="auto"/>
        <w:rPr>
          <w:sz w:val="28"/>
          <w:szCs w:val="28"/>
        </w:rPr>
      </w:pPr>
      <w:r w:rsidRPr="00AE002D">
        <w:rPr>
          <w:sz w:val="28"/>
          <w:szCs w:val="28"/>
        </w:rPr>
        <w:t>Chúng con lễ bạc tâm thành, trước án kính lễ, cúi xin được phù hộ độ trì.</w:t>
      </w:r>
    </w:p>
    <w:p w:rsidR="00410C75" w:rsidRPr="00AE002D" w:rsidRDefault="00410C75" w:rsidP="00410C75">
      <w:pPr>
        <w:spacing w:beforeLines="50" w:before="120" w:afterLines="50" w:after="120" w:line="288" w:lineRule="auto"/>
        <w:rPr>
          <w:sz w:val="28"/>
          <w:szCs w:val="28"/>
        </w:rPr>
      </w:pPr>
      <w:r w:rsidRPr="00AE002D">
        <w:rPr>
          <w:sz w:val="28"/>
          <w:szCs w:val="28"/>
        </w:rPr>
        <w:t>Nam mô a di Đà Phật!</w:t>
      </w:r>
    </w:p>
    <w:p w:rsidR="00410C75" w:rsidRPr="00AE002D" w:rsidRDefault="00410C75" w:rsidP="00410C75">
      <w:pPr>
        <w:spacing w:beforeLines="50" w:before="120" w:afterLines="50" w:after="120" w:line="288" w:lineRule="auto"/>
        <w:rPr>
          <w:sz w:val="28"/>
          <w:szCs w:val="28"/>
        </w:rPr>
      </w:pPr>
      <w:r w:rsidRPr="00AE002D">
        <w:rPr>
          <w:sz w:val="28"/>
          <w:szCs w:val="28"/>
        </w:rPr>
        <w:t>Nam mô a di Đà Phật!</w:t>
      </w:r>
    </w:p>
    <w:p w:rsidR="00410C75" w:rsidRPr="00AE002D" w:rsidRDefault="00410C75" w:rsidP="00410C75">
      <w:pPr>
        <w:spacing w:beforeLines="50" w:before="120" w:afterLines="50" w:after="120" w:line="288" w:lineRule="auto"/>
        <w:rPr>
          <w:sz w:val="28"/>
          <w:szCs w:val="28"/>
        </w:rPr>
      </w:pPr>
      <w:r w:rsidRPr="00AE002D">
        <w:rPr>
          <w:sz w:val="28"/>
          <w:szCs w:val="28"/>
        </w:rPr>
        <w:t>Nam mô a di Đà Phật!</w:t>
      </w:r>
    </w:p>
    <w:p w:rsidR="00410C75" w:rsidRPr="00AE002D" w:rsidRDefault="00410C75" w:rsidP="00410C75">
      <w:pPr>
        <w:spacing w:beforeLines="50" w:before="120" w:afterLines="50" w:after="120" w:line="288" w:lineRule="auto"/>
        <w:rPr>
          <w:sz w:val="28"/>
          <w:szCs w:val="28"/>
        </w:rPr>
      </w:pPr>
      <w:r w:rsidRPr="00AE002D">
        <w:rPr>
          <w:sz w:val="28"/>
          <w:szCs w:val="28"/>
        </w:rPr>
        <w:t xml:space="preserve">Trên đây là ba bài khấn nôm, Văn khấn gia tiên mùng một và ngày rằm đã được gửi đến các bạn tham khảo. </w:t>
      </w:r>
    </w:p>
    <w:p w:rsidR="00FF7049" w:rsidRPr="0080500B" w:rsidRDefault="00DC6238">
      <w:pPr>
        <w:rPr>
          <w:sz w:val="28"/>
          <w:szCs w:val="28"/>
        </w:rPr>
      </w:pPr>
      <w:bookmarkStart w:id="0" w:name="_GoBack"/>
      <w:bookmarkEnd w:id="0"/>
    </w:p>
    <w:sectPr w:rsidR="00FF7049" w:rsidRPr="0080500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6238" w:rsidRDefault="00DC6238" w:rsidP="0080500B">
      <w:r>
        <w:separator/>
      </w:r>
    </w:p>
  </w:endnote>
  <w:endnote w:type="continuationSeparator" w:id="0">
    <w:p w:rsidR="00DC6238" w:rsidRDefault="00DC6238" w:rsidP="0080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6061EB" w:rsidRDefault="0080500B" w:rsidP="0080500B">
    <w:pPr>
      <w:pStyle w:val="Footer"/>
      <w:rPr>
        <w:color w:val="FF0000"/>
      </w:rPr>
    </w:pPr>
    <w:r w:rsidRPr="006061EB">
      <w:rPr>
        <w:color w:val="FF0000"/>
      </w:rPr>
      <w:t xml:space="preserve">Học trực tuyến: khoahoc.vietjack.com                                       </w:t>
    </w:r>
    <w:r>
      <w:rPr>
        <w:color w:val="FF0000"/>
      </w:rPr>
      <w:t xml:space="preserve">                   </w:t>
    </w:r>
    <w:r w:rsidRPr="006061EB">
      <w:rPr>
        <w:color w:val="FF0000"/>
      </w:rPr>
      <w:t xml:space="preserve">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6238" w:rsidRDefault="00DC6238" w:rsidP="0080500B">
      <w:r>
        <w:separator/>
      </w:r>
    </w:p>
  </w:footnote>
  <w:footnote w:type="continuationSeparator" w:id="0">
    <w:p w:rsidR="00DC6238" w:rsidRDefault="00DC6238" w:rsidP="008050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DC623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023D68" w:rsidRDefault="00DC6238" w:rsidP="0080500B">
    <w:pPr>
      <w:pStyle w:val="Header"/>
      <w:rPr>
        <w:color w:val="FF0000"/>
      </w:rPr>
    </w:pPr>
    <w:r>
      <w:rPr>
        <w:rFonts w:asciiTheme="minorHAnsi" w:hAnsiTheme="minorHAnsi" w:cstheme="minorBidi"/>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023D68">
      <w:rPr>
        <w:color w:val="FF0000"/>
        <w:highlight w:val="yellow"/>
      </w:rPr>
      <w:t>VietJack.com</w:t>
    </w:r>
    <w:r w:rsidR="0080500B" w:rsidRPr="00023D68">
      <w:rPr>
        <w:color w:val="FF0000"/>
      </w:rPr>
      <w:t xml:space="preserve">   </w:t>
    </w:r>
    <w:r w:rsidR="0080500B">
      <w:rPr>
        <w:color w:val="FF0000"/>
      </w:rPr>
      <w:t xml:space="preserve">                                                                            </w:t>
    </w:r>
    <w:r w:rsidR="0080500B" w:rsidRPr="00023D68">
      <w:rPr>
        <w:color w:val="FF0000"/>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DC623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3FBB48"/>
    <w:multiLevelType w:val="singleLevel"/>
    <w:tmpl w:val="573FBB48"/>
    <w:lvl w:ilvl="0">
      <w:start w:val="1"/>
      <w:numFmt w:val="bullet"/>
      <w:lvlText w:val=""/>
      <w:lvlJc w:val="left"/>
      <w:pPr>
        <w:tabs>
          <w:tab w:val="num" w:pos="420"/>
        </w:tabs>
        <w:ind w:left="420" w:hanging="420"/>
      </w:pPr>
      <w:rPr>
        <w:rFonts w:ascii="Wingdings" w:hAnsi="Wingdings" w:hint="default"/>
        <w:sz w:val="1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C75"/>
    <w:rsid w:val="00410C75"/>
    <w:rsid w:val="00570ED1"/>
    <w:rsid w:val="0080500B"/>
    <w:rsid w:val="009155A7"/>
    <w:rsid w:val="00DC6238"/>
    <w:rsid w:val="00DE7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89047D2E-66C5-42BD-84F4-34D869872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0C75"/>
    <w:pPr>
      <w:widowControl w:val="0"/>
      <w:spacing w:after="0" w:line="240" w:lineRule="auto"/>
    </w:pPr>
    <w:rPr>
      <w:rFonts w:ascii="Times New Roman" w:eastAsia="SimSun" w:hAnsi="Times New Roman" w:cs="Times New Roman"/>
      <w:kern w:val="2"/>
      <w:sz w:val="21"/>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tabs>
        <w:tab w:val="center" w:pos="4680"/>
        <w:tab w:val="right" w:pos="9360"/>
      </w:tabs>
    </w:p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tabs>
        <w:tab w:val="center" w:pos="4680"/>
        <w:tab w:val="right" w:pos="9360"/>
      </w:tabs>
    </w:pPr>
  </w:style>
  <w:style w:type="character" w:customStyle="1" w:styleId="FooterChar">
    <w:name w:val="Footer Char"/>
    <w:basedOn w:val="DefaultParagraphFont"/>
    <w:link w:val="Footer"/>
    <w:uiPriority w:val="99"/>
    <w:rsid w:val="00805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0</TotalTime>
  <Pages>5</Pages>
  <Words>840</Words>
  <Characters>4793</Characters>
  <Application>Microsoft Office Word</Application>
  <DocSecurity>0</DocSecurity>
  <Lines>39</Lines>
  <Paragraphs>11</Paragraphs>
  <ScaleCrop>false</ScaleCrop>
  <Company/>
  <LinksUpToDate>false</LinksUpToDate>
  <CharactersWithSpaces>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2020-05-15T04:11:00Z</dcterms:created>
  <dcterms:modified xsi:type="dcterms:W3CDTF">2020-05-15T04:11:00Z</dcterms:modified>
</cp:coreProperties>
</file>